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188B" w:rsidR="00E3188B" w:rsidP="00422504" w:rsidRDefault="00E3188B" w14:paraId="6606DA14" w14:textId="32F96593">
      <w:pPr>
        <w:pStyle w:val="BodyText"/>
        <w:jc w:val="center"/>
        <w:rPr>
          <w:rFonts w:cs="Arial"/>
          <w:b/>
          <w:bCs/>
          <w:u w:val="single"/>
        </w:rPr>
      </w:pPr>
      <w:r w:rsidRPr="00E3188B">
        <w:rPr>
          <w:b/>
          <w:bCs/>
          <w:u w:val="single"/>
        </w:rPr>
        <w:t xml:space="preserve">EMG2 - </w:t>
      </w:r>
      <w:r w:rsidR="00FA2D7A">
        <w:rPr>
          <w:rFonts w:cs="Arial"/>
          <w:b/>
          <w:bCs/>
          <w:u w:val="single"/>
        </w:rPr>
        <w:t>ADDITIONAL</w:t>
      </w:r>
      <w:r w:rsidRPr="00E3188B">
        <w:rPr>
          <w:rFonts w:cs="Arial"/>
          <w:b/>
          <w:bCs/>
          <w:u w:val="single"/>
        </w:rPr>
        <w:t xml:space="preserve"> CONSULTATION</w:t>
      </w:r>
      <w:r w:rsidR="009F4C04">
        <w:rPr>
          <w:rFonts w:cs="Arial"/>
          <w:b/>
          <w:bCs/>
          <w:u w:val="single"/>
        </w:rPr>
        <w:t xml:space="preserve"> 1 JULY TO 29 JULY 2025</w:t>
      </w:r>
      <w:r w:rsidRPr="00E3188B">
        <w:rPr>
          <w:rFonts w:cs="Arial"/>
          <w:b/>
          <w:bCs/>
          <w:u w:val="single"/>
        </w:rPr>
        <w:t xml:space="preserve"> </w:t>
      </w:r>
    </w:p>
    <w:p w:rsidRPr="00E059ED" w:rsidR="004F4712" w:rsidP="00FA2D7A" w:rsidRDefault="009F4C04" w14:paraId="743A8FB8" w14:textId="2B31C1BE">
      <w:pPr>
        <w:pStyle w:val="BodyText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INDEX OF </w:t>
      </w:r>
      <w:r w:rsidRPr="00E059ED" w:rsidR="00E3188B">
        <w:rPr>
          <w:rFonts w:cs="Arial"/>
          <w:b/>
          <w:bCs/>
          <w:u w:val="single"/>
        </w:rPr>
        <w:t>DOCUMENTS TO BE CONSULTED UPON</w:t>
      </w:r>
    </w:p>
    <w:tbl>
      <w:tblPr>
        <w:tblStyle w:val="TableGrid"/>
        <w:tblW w:w="8962" w:type="dxa"/>
        <w:tblInd w:w="105" w:type="dxa"/>
        <w:tblLook w:val="04A0" w:firstRow="1" w:lastRow="0" w:firstColumn="1" w:lastColumn="0" w:noHBand="0" w:noVBand="1"/>
      </w:tblPr>
      <w:tblGrid>
        <w:gridCol w:w="1024"/>
        <w:gridCol w:w="7938"/>
      </w:tblGrid>
      <w:tr w:rsidRPr="00E059ED" w:rsidR="00812EEF" w:rsidTr="00812EEF" w14:paraId="62EF7806" w14:textId="030E787D">
        <w:tc>
          <w:tcPr>
            <w:tcW w:w="8962" w:type="dxa"/>
            <w:gridSpan w:val="2"/>
            <w:shd w:val="clear" w:color="auto" w:fill="C4BC96" w:themeFill="background2" w:themeFillShade="BF"/>
          </w:tcPr>
          <w:p w:rsidRPr="00E059ED" w:rsidR="00812EEF" w:rsidP="00754195" w:rsidRDefault="00812EEF" w14:paraId="1A9BB806" w14:textId="76783F0B">
            <w:pPr>
              <w:jc w:val="left"/>
              <w:rPr>
                <w:rFonts w:cs="Arial"/>
                <w:b/>
                <w:bCs/>
                <w:color w:val="231F20"/>
              </w:rPr>
            </w:pPr>
            <w:r w:rsidRPr="00E059ED">
              <w:rPr>
                <w:rFonts w:cs="Arial"/>
                <w:b/>
                <w:bCs/>
                <w:color w:val="231F20"/>
              </w:rPr>
              <w:t>Documents</w:t>
            </w:r>
          </w:p>
        </w:tc>
      </w:tr>
      <w:tr w:rsidRPr="00E059ED" w:rsidR="00812EEF" w:rsidTr="00812EEF" w14:paraId="7BA3181C" w14:textId="77777777">
        <w:tc>
          <w:tcPr>
            <w:tcW w:w="8962" w:type="dxa"/>
            <w:gridSpan w:val="2"/>
            <w:shd w:val="clear" w:color="auto" w:fill="EEECE1" w:themeFill="background2"/>
          </w:tcPr>
          <w:p w:rsidRPr="00E059ED" w:rsidR="00812EEF" w:rsidP="001F4548" w:rsidRDefault="00812EEF" w14:paraId="7022E83D" w14:textId="77777777">
            <w:pPr>
              <w:jc w:val="left"/>
              <w:rPr>
                <w:rFonts w:cs="Arial"/>
                <w:b/>
                <w:bCs/>
                <w:color w:val="231F20"/>
              </w:rPr>
            </w:pPr>
            <w:r w:rsidRPr="00E059ED">
              <w:rPr>
                <w:rFonts w:cs="Arial"/>
                <w:b/>
                <w:bCs/>
                <w:color w:val="231F20"/>
              </w:rPr>
              <w:t>General</w:t>
            </w:r>
          </w:p>
        </w:tc>
      </w:tr>
      <w:tr w:rsidRPr="00E059ED" w:rsidR="00812EEF" w:rsidTr="008C1000" w14:paraId="1A02B88B" w14:textId="3CA886BA">
        <w:tc>
          <w:tcPr>
            <w:tcW w:w="1024" w:type="dxa"/>
          </w:tcPr>
          <w:p w:rsidRPr="00E059ED" w:rsidR="00812EEF" w:rsidP="00754195" w:rsidRDefault="00812EEF" w14:paraId="38F2334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059ED" w:rsidR="00812EEF" w:rsidP="00754195" w:rsidRDefault="00812EEF" w14:paraId="3EA6A488" w14:textId="45C4673C">
            <w:pPr>
              <w:jc w:val="left"/>
              <w:rPr>
                <w:rFonts w:cs="Arial"/>
                <w:color w:val="231F20"/>
              </w:rPr>
            </w:pPr>
            <w:r w:rsidRPr="00E059ED">
              <w:rPr>
                <w:rFonts w:cs="Arial"/>
                <w:color w:val="231F20"/>
              </w:rPr>
              <w:t>Newsletter</w:t>
            </w:r>
          </w:p>
        </w:tc>
      </w:tr>
      <w:tr w:rsidRPr="00E059ED" w:rsidR="00812EEF" w:rsidTr="00812EEF" w14:paraId="449950EB" w14:textId="61FE84D7">
        <w:tc>
          <w:tcPr>
            <w:tcW w:w="8962" w:type="dxa"/>
            <w:gridSpan w:val="2"/>
            <w:shd w:val="clear" w:color="auto" w:fill="EEECE1" w:themeFill="background2"/>
          </w:tcPr>
          <w:p w:rsidRPr="00E059ED" w:rsidR="00812EEF" w:rsidP="001F4548" w:rsidRDefault="00812EEF" w14:paraId="07971867" w14:textId="2A8E9394">
            <w:pPr>
              <w:jc w:val="left"/>
              <w:rPr>
                <w:rFonts w:cs="Arial"/>
                <w:b/>
                <w:bCs/>
                <w:color w:val="231F20"/>
              </w:rPr>
            </w:pPr>
            <w:r w:rsidRPr="00E059ED">
              <w:rPr>
                <w:rFonts w:cs="Arial"/>
                <w:b/>
                <w:bCs/>
                <w:color w:val="231F20"/>
              </w:rPr>
              <w:t>Draft Documents</w:t>
            </w:r>
          </w:p>
        </w:tc>
      </w:tr>
      <w:tr w:rsidRPr="00495D9D" w:rsidR="00812EEF" w:rsidTr="008C1000" w14:paraId="5DA0D3FD" w14:textId="6CA22731">
        <w:tc>
          <w:tcPr>
            <w:tcW w:w="1024" w:type="dxa"/>
          </w:tcPr>
          <w:p w:rsidRPr="00495D9D" w:rsidR="00812EEF" w:rsidP="00754195" w:rsidRDefault="00812EEF" w14:paraId="1DFEC5D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495D9D" w:rsidR="00812EEF" w:rsidP="00754195" w:rsidRDefault="00812EEF" w14:paraId="51F9222C" w14:textId="3315BEC7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Guide to the Application</w:t>
            </w:r>
            <w:r w:rsidRPr="00495D9D" w:rsidR="00287D37">
              <w:rPr>
                <w:rFonts w:cs="Arial"/>
                <w:color w:val="231F20"/>
              </w:rPr>
              <w:t>s</w:t>
            </w:r>
            <w:r w:rsidRPr="00495D9D">
              <w:rPr>
                <w:rFonts w:cs="Arial"/>
                <w:color w:val="231F20"/>
              </w:rPr>
              <w:t xml:space="preserve"> </w:t>
            </w:r>
          </w:p>
        </w:tc>
      </w:tr>
      <w:tr w:rsidRPr="00495D9D" w:rsidR="00812EEF" w:rsidTr="008C1000" w14:paraId="1A80BEF4" w14:textId="0154B1E5">
        <w:tc>
          <w:tcPr>
            <w:tcW w:w="1024" w:type="dxa"/>
          </w:tcPr>
          <w:p w:rsidRPr="00495D9D" w:rsidR="00812EEF" w:rsidP="00754195" w:rsidRDefault="00812EEF" w14:paraId="7308456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495D9D" w:rsidR="00812EEF" w:rsidP="00754195" w:rsidRDefault="00812EEF" w14:paraId="1F5BA975" w14:textId="18364F0D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DCO</w:t>
            </w:r>
          </w:p>
        </w:tc>
      </w:tr>
      <w:tr w:rsidRPr="00495D9D" w:rsidR="00812EEF" w:rsidTr="008C1000" w14:paraId="7292C99B" w14:textId="178E9855">
        <w:tc>
          <w:tcPr>
            <w:tcW w:w="1024" w:type="dxa"/>
          </w:tcPr>
          <w:p w:rsidRPr="00495D9D" w:rsidR="00812EEF" w:rsidP="00754195" w:rsidRDefault="00812EEF" w14:paraId="582A5B2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495D9D" w:rsidR="00812EEF" w:rsidP="00754195" w:rsidRDefault="00812EEF" w14:paraId="6BF6B536" w14:textId="71217705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Explanatory Memorandum relating to DCO</w:t>
            </w:r>
          </w:p>
        </w:tc>
      </w:tr>
      <w:tr w:rsidRPr="00495D9D" w:rsidR="00812EEF" w:rsidTr="008C1000" w14:paraId="3C04CE69" w14:textId="66AB523A">
        <w:tc>
          <w:tcPr>
            <w:tcW w:w="1024" w:type="dxa"/>
          </w:tcPr>
          <w:p w:rsidRPr="00495D9D" w:rsidR="00812EEF" w:rsidP="00754195" w:rsidRDefault="00812EEF" w14:paraId="044D3C3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495D9D" w:rsidR="00812EEF" w:rsidP="00754195" w:rsidRDefault="00812EEF" w14:paraId="220BDC07" w14:textId="5A4CB1E3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MCO</w:t>
            </w:r>
          </w:p>
        </w:tc>
      </w:tr>
      <w:tr w:rsidRPr="00495D9D" w:rsidR="00812EEF" w:rsidTr="008C1000" w14:paraId="169B4CC5" w14:textId="6AD9DCD3">
        <w:tc>
          <w:tcPr>
            <w:tcW w:w="1024" w:type="dxa"/>
          </w:tcPr>
          <w:p w:rsidRPr="00495D9D" w:rsidR="00812EEF" w:rsidP="00754195" w:rsidRDefault="00812EEF" w14:paraId="1F6F722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495D9D" w:rsidR="00812EEF" w:rsidP="00754195" w:rsidRDefault="00812EEF" w14:paraId="117A299E" w14:textId="7FCD91F7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Explanatory Memorandum relating to MCO</w:t>
            </w:r>
          </w:p>
        </w:tc>
      </w:tr>
      <w:tr w:rsidRPr="00495D9D" w:rsidR="00812EEF" w:rsidTr="008C1000" w14:paraId="5BC85789" w14:textId="4BD2BB56">
        <w:tc>
          <w:tcPr>
            <w:tcW w:w="1024" w:type="dxa"/>
          </w:tcPr>
          <w:p w:rsidRPr="00495D9D" w:rsidR="00812EEF" w:rsidP="00754195" w:rsidRDefault="00812EEF" w14:paraId="2BE1B83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Pr="00495D9D" w:rsidR="00812EEF" w:rsidP="00754195" w:rsidRDefault="00812EEF" w14:paraId="0D644C1B" w14:textId="614D2EEB">
            <w:pPr>
              <w:jc w:val="left"/>
              <w:rPr>
                <w:rFonts w:cs="Arial"/>
                <w:b/>
                <w:bCs/>
                <w:i/>
                <w:iCs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Statement of Reasons</w:t>
            </w:r>
            <w:r w:rsidRPr="00495D9D" w:rsidR="00094A2F">
              <w:rPr>
                <w:rFonts w:cs="Arial"/>
                <w:color w:val="231F20"/>
              </w:rPr>
              <w:t xml:space="preserve"> </w:t>
            </w:r>
          </w:p>
        </w:tc>
      </w:tr>
      <w:tr w:rsidRPr="00495D9D" w:rsidR="00812EEF" w:rsidTr="008C1000" w14:paraId="69870243" w14:textId="66351C39">
        <w:tc>
          <w:tcPr>
            <w:tcW w:w="1024" w:type="dxa"/>
          </w:tcPr>
          <w:p w:rsidRPr="00495D9D" w:rsidR="00812EEF" w:rsidP="00754195" w:rsidRDefault="00812EEF" w14:paraId="2CAB61E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Pr="00495D9D" w:rsidR="00812EEF" w:rsidP="00754195" w:rsidRDefault="00812EEF" w14:paraId="45D723D8" w14:textId="11A95DA4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Funding Statement</w:t>
            </w:r>
          </w:p>
        </w:tc>
      </w:tr>
      <w:tr w:rsidRPr="00495D9D" w:rsidR="00DB3427" w:rsidTr="008C1000" w14:paraId="37B56DDA" w14:textId="108FF484">
        <w:tc>
          <w:tcPr>
            <w:tcW w:w="1024" w:type="dxa"/>
            <w:shd w:val="clear" w:color="auto" w:fill="auto"/>
          </w:tcPr>
          <w:p w:rsidRPr="00495D9D" w:rsidR="00E603DB" w:rsidP="00E603DB" w:rsidRDefault="00E603DB" w14:paraId="6D4D7C7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495D9D" w:rsidR="00E603DB" w:rsidP="00E603DB" w:rsidRDefault="00E603DB" w14:paraId="50ADD446" w14:textId="587B15A1">
            <w:pPr>
              <w:jc w:val="left"/>
              <w:rPr>
                <w:rFonts w:cs="Arial"/>
              </w:rPr>
            </w:pPr>
            <w:r w:rsidRPr="00495D9D">
              <w:rPr>
                <w:rFonts w:cs="Arial"/>
              </w:rPr>
              <w:t>Draft Consents and Licences required under other legislation</w:t>
            </w:r>
          </w:p>
        </w:tc>
      </w:tr>
      <w:tr w:rsidRPr="00495D9D" w:rsidR="00E603DB" w:rsidTr="008C1000" w14:paraId="257F4084" w14:textId="77777777">
        <w:tc>
          <w:tcPr>
            <w:tcW w:w="1024" w:type="dxa"/>
          </w:tcPr>
          <w:p w:rsidRPr="00495D9D" w:rsidR="00E603DB" w:rsidP="00E603DB" w:rsidRDefault="00E603DB" w14:paraId="110FE2D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Pr="00495D9D" w:rsidR="00E603DB" w:rsidP="00E603DB" w:rsidRDefault="00E603DB" w14:paraId="297F453A" w14:textId="416757A3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Design Approach Document</w:t>
            </w:r>
          </w:p>
        </w:tc>
      </w:tr>
      <w:tr w:rsidRPr="00E059ED" w:rsidR="00E603DB" w:rsidTr="008C1000" w14:paraId="69BE6217" w14:textId="77777777">
        <w:tc>
          <w:tcPr>
            <w:tcW w:w="1024" w:type="dxa"/>
          </w:tcPr>
          <w:p w:rsidRPr="00495D9D" w:rsidR="00E603DB" w:rsidP="00E603DB" w:rsidRDefault="00E603DB" w14:paraId="30E7733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495D9D" w:rsidR="00E603DB" w:rsidP="00E603DB" w:rsidRDefault="00E603DB" w14:paraId="3A3C6B63" w14:textId="77777777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  <w:color w:val="231F20"/>
              </w:rPr>
              <w:t>Draft Planning Statement</w:t>
            </w:r>
          </w:p>
        </w:tc>
      </w:tr>
      <w:tr w:rsidRPr="001C7DC7" w:rsidR="00E603DB" w:rsidTr="00812EEF" w14:paraId="5BC2D7B0" w14:textId="788CA5A7">
        <w:tc>
          <w:tcPr>
            <w:tcW w:w="8962" w:type="dxa"/>
            <w:gridSpan w:val="2"/>
            <w:shd w:val="clear" w:color="auto" w:fill="EEECE1" w:themeFill="background2"/>
          </w:tcPr>
          <w:p w:rsidRPr="001C7DC7" w:rsidR="00E603DB" w:rsidP="00E603DB" w:rsidRDefault="00E603DB" w14:paraId="5EDCE826" w14:textId="77777777">
            <w:pPr>
              <w:jc w:val="left"/>
              <w:rPr>
                <w:rFonts w:cs="Arial"/>
                <w:b/>
                <w:bCs/>
                <w:color w:val="231F20"/>
              </w:rPr>
            </w:pPr>
            <w:r w:rsidRPr="001C7DC7">
              <w:rPr>
                <w:rFonts w:cs="Arial"/>
                <w:b/>
                <w:bCs/>
                <w:color w:val="231F20"/>
              </w:rPr>
              <w:t>Draft Plans</w:t>
            </w:r>
          </w:p>
        </w:tc>
      </w:tr>
      <w:tr w:rsidRPr="00E059ED" w:rsidR="00E603DB" w:rsidTr="00812EEF" w14:paraId="391A9047" w14:textId="71CE8402">
        <w:tc>
          <w:tcPr>
            <w:tcW w:w="8962" w:type="dxa"/>
            <w:gridSpan w:val="2"/>
          </w:tcPr>
          <w:p w:rsidRPr="001C7DC7" w:rsidR="00E603DB" w:rsidP="00E603DB" w:rsidRDefault="00E603DB" w14:paraId="04B3540F" w14:textId="77777777">
            <w:pPr>
              <w:jc w:val="left"/>
              <w:rPr>
                <w:rFonts w:cs="Arial"/>
                <w:b/>
                <w:bCs/>
                <w:color w:val="231F20"/>
              </w:rPr>
            </w:pPr>
            <w:r w:rsidRPr="001C7DC7">
              <w:rPr>
                <w:rFonts w:cs="Arial"/>
                <w:b/>
                <w:bCs/>
                <w:color w:val="231F20"/>
              </w:rPr>
              <w:t>EMG2 Works and Highway Works</w:t>
            </w:r>
          </w:p>
        </w:tc>
      </w:tr>
      <w:tr w:rsidRPr="00E059ED" w:rsidR="00E603DB" w:rsidTr="008C1000" w14:paraId="08950056" w14:textId="344EBA02">
        <w:tc>
          <w:tcPr>
            <w:tcW w:w="1024" w:type="dxa"/>
          </w:tcPr>
          <w:p w:rsidRPr="00606008" w:rsidR="00E603DB" w:rsidP="00E603DB" w:rsidRDefault="00E603DB" w14:paraId="4B1DC5E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06008" w:rsidR="00E603DB" w:rsidP="00E603DB" w:rsidRDefault="00E603DB" w14:paraId="503E7ED8" w14:textId="3A8C19C0">
            <w:pPr>
              <w:jc w:val="left"/>
              <w:rPr>
                <w:rFonts w:cs="Arial"/>
                <w:color w:val="231F20"/>
              </w:rPr>
            </w:pPr>
            <w:r w:rsidRPr="00606008">
              <w:rPr>
                <w:rFonts w:cs="Arial"/>
                <w:color w:val="231F20"/>
              </w:rPr>
              <w:t>Location Plan (Order Limits)</w:t>
            </w:r>
          </w:p>
        </w:tc>
      </w:tr>
      <w:tr w:rsidRPr="00E059ED" w:rsidR="00E603DB" w:rsidTr="008C1000" w14:paraId="5C2C801D" w14:textId="77777777">
        <w:tc>
          <w:tcPr>
            <w:tcW w:w="1024" w:type="dxa"/>
          </w:tcPr>
          <w:p w:rsidRPr="00263749" w:rsidR="00E603DB" w:rsidP="00E603DB" w:rsidRDefault="00E603DB" w14:paraId="1B71ABD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63749" w:rsidR="00E603DB" w:rsidP="00E603DB" w:rsidRDefault="00E603DB" w14:paraId="72DB2522" w14:textId="0B727B99">
            <w:pPr>
              <w:jc w:val="left"/>
              <w:rPr>
                <w:rFonts w:cs="Arial"/>
                <w:color w:val="231F20"/>
              </w:rPr>
            </w:pPr>
            <w:r w:rsidRPr="00263749">
              <w:rPr>
                <w:rFonts w:cs="Arial"/>
                <w:color w:val="231F20"/>
              </w:rPr>
              <w:t xml:space="preserve">Land Plans Key Plan </w:t>
            </w:r>
          </w:p>
        </w:tc>
      </w:tr>
      <w:tr w:rsidRPr="00E059ED" w:rsidR="00E603DB" w:rsidTr="008C1000" w14:paraId="154B9E54" w14:textId="77777777">
        <w:tc>
          <w:tcPr>
            <w:tcW w:w="1024" w:type="dxa"/>
          </w:tcPr>
          <w:p w:rsidRPr="00263749" w:rsidR="00E603DB" w:rsidP="00E603DB" w:rsidRDefault="00E603DB" w14:paraId="7135FEF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63749" w:rsidR="00E603DB" w:rsidP="00E603DB" w:rsidRDefault="00E603DB" w14:paraId="3F82BAF8" w14:textId="41FC49D7">
            <w:pPr>
              <w:jc w:val="left"/>
              <w:rPr>
                <w:rFonts w:cs="Arial"/>
                <w:color w:val="231F20"/>
              </w:rPr>
            </w:pPr>
            <w:r w:rsidRPr="00263749">
              <w:rPr>
                <w:rFonts w:cs="Arial"/>
                <w:color w:val="231F20"/>
              </w:rPr>
              <w:t>Land Plans Sheet 1</w:t>
            </w:r>
          </w:p>
        </w:tc>
      </w:tr>
      <w:tr w:rsidRPr="00E059ED" w:rsidR="00E603DB" w:rsidTr="008C1000" w14:paraId="22F0D2D6" w14:textId="77777777">
        <w:tc>
          <w:tcPr>
            <w:tcW w:w="1024" w:type="dxa"/>
          </w:tcPr>
          <w:p w:rsidRPr="00504A8F" w:rsidR="00E603DB" w:rsidP="00E603DB" w:rsidRDefault="00E603DB" w14:paraId="7C2D456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04A8F" w:rsidR="00E603DB" w:rsidP="00E603DB" w:rsidRDefault="00E603DB" w14:paraId="6FCCE818" w14:textId="06A98BDC">
            <w:pPr>
              <w:jc w:val="left"/>
              <w:rPr>
                <w:rFonts w:cs="Arial"/>
                <w:color w:val="231F20"/>
              </w:rPr>
            </w:pPr>
            <w:r w:rsidRPr="00504A8F">
              <w:rPr>
                <w:rFonts w:cs="Arial"/>
                <w:color w:val="231F20"/>
              </w:rPr>
              <w:t>Land Plans Sheet 2</w:t>
            </w:r>
          </w:p>
        </w:tc>
      </w:tr>
      <w:tr w:rsidRPr="00E059ED" w:rsidR="00E603DB" w:rsidTr="008C1000" w14:paraId="3F2C025E" w14:textId="77777777">
        <w:tc>
          <w:tcPr>
            <w:tcW w:w="1024" w:type="dxa"/>
          </w:tcPr>
          <w:p w:rsidRPr="00263749" w:rsidR="00E603DB" w:rsidP="00E603DB" w:rsidRDefault="00E603DB" w14:paraId="1AD6305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63749" w:rsidR="00E603DB" w:rsidP="00E603DB" w:rsidRDefault="00E603DB" w14:paraId="2608EAFF" w14:textId="38284D00">
            <w:pPr>
              <w:jc w:val="left"/>
              <w:rPr>
                <w:rFonts w:cs="Arial"/>
                <w:color w:val="231F20"/>
              </w:rPr>
            </w:pPr>
            <w:r w:rsidRPr="00263749">
              <w:rPr>
                <w:rFonts w:cs="Arial"/>
                <w:color w:val="231F20"/>
              </w:rPr>
              <w:t>Land Plans Sheet 3</w:t>
            </w:r>
          </w:p>
        </w:tc>
      </w:tr>
      <w:tr w:rsidRPr="00E059ED" w:rsidR="00E603DB" w:rsidTr="008C1000" w14:paraId="09306B58" w14:textId="77777777">
        <w:tc>
          <w:tcPr>
            <w:tcW w:w="1024" w:type="dxa"/>
          </w:tcPr>
          <w:p w:rsidRPr="00263749" w:rsidR="00E603DB" w:rsidP="00E603DB" w:rsidRDefault="00E603DB" w14:paraId="0550665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63749" w:rsidR="00E603DB" w:rsidP="00E603DB" w:rsidRDefault="00E603DB" w14:paraId="7873AFE9" w14:textId="4B4561F4">
            <w:pPr>
              <w:jc w:val="left"/>
              <w:rPr>
                <w:rFonts w:cs="Arial"/>
                <w:color w:val="231F20"/>
              </w:rPr>
            </w:pPr>
            <w:r w:rsidRPr="00263749">
              <w:rPr>
                <w:rFonts w:cs="Arial"/>
                <w:color w:val="231F20"/>
              </w:rPr>
              <w:t>Land Plans Sheet 4</w:t>
            </w:r>
          </w:p>
        </w:tc>
      </w:tr>
      <w:tr w:rsidRPr="006F7F4C" w:rsidR="00E603DB" w:rsidTr="008C1000" w14:paraId="0D81BC06" w14:textId="0D1379F5">
        <w:tc>
          <w:tcPr>
            <w:tcW w:w="1024" w:type="dxa"/>
          </w:tcPr>
          <w:p w:rsidRPr="006F7F4C" w:rsidR="00E603DB" w:rsidP="00E603DB" w:rsidRDefault="00E603DB" w14:paraId="20A06D3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458B567C" w14:textId="42E5FF82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>Works Plans Key Plan</w:t>
            </w:r>
          </w:p>
        </w:tc>
      </w:tr>
      <w:tr w:rsidRPr="006F7F4C" w:rsidR="00E603DB" w:rsidTr="008C1000" w14:paraId="119576B3" w14:textId="77777777">
        <w:tc>
          <w:tcPr>
            <w:tcW w:w="1024" w:type="dxa"/>
          </w:tcPr>
          <w:p w:rsidRPr="006F7F4C" w:rsidR="00E603DB" w:rsidP="00E603DB" w:rsidRDefault="00E603DB" w14:paraId="0D01DF9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1BEA9652" w14:textId="5C4FAC5E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>Works Plans Sheet 1</w:t>
            </w:r>
          </w:p>
        </w:tc>
      </w:tr>
      <w:tr w:rsidRPr="00E059ED" w:rsidR="00E603DB" w:rsidTr="008C1000" w14:paraId="463AAFB1" w14:textId="77777777">
        <w:tc>
          <w:tcPr>
            <w:tcW w:w="1024" w:type="dxa"/>
          </w:tcPr>
          <w:p w:rsidRPr="006F7F4C" w:rsidR="00E603DB" w:rsidP="00E603DB" w:rsidRDefault="00E603DB" w14:paraId="4EA75D7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05B9DC07" w14:textId="77947101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>Works Plans Sheet 2</w:t>
            </w:r>
          </w:p>
        </w:tc>
      </w:tr>
      <w:tr w:rsidRPr="00E059ED" w:rsidR="00E603DB" w:rsidTr="008C1000" w14:paraId="54331AFE" w14:textId="77777777">
        <w:tc>
          <w:tcPr>
            <w:tcW w:w="1024" w:type="dxa"/>
          </w:tcPr>
          <w:p w:rsidRPr="00C83510" w:rsidR="00E603DB" w:rsidP="00E603DB" w:rsidRDefault="00E603DB" w14:paraId="595C94C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83510" w:rsidR="00E603DB" w:rsidP="00E603DB" w:rsidRDefault="00E603DB" w14:paraId="4FC503E4" w14:textId="14C031EC">
            <w:pPr>
              <w:jc w:val="left"/>
              <w:rPr>
                <w:rFonts w:cs="Arial"/>
                <w:color w:val="231F20"/>
              </w:rPr>
            </w:pPr>
            <w:r w:rsidRPr="00C83510">
              <w:rPr>
                <w:rFonts w:cs="Arial"/>
                <w:color w:val="231F20"/>
              </w:rPr>
              <w:t>Works Plans Sheet 3</w:t>
            </w:r>
          </w:p>
        </w:tc>
      </w:tr>
      <w:tr w:rsidRPr="00E059ED" w:rsidR="00E603DB" w:rsidTr="008C1000" w14:paraId="0ACDB040" w14:textId="77777777">
        <w:tc>
          <w:tcPr>
            <w:tcW w:w="1024" w:type="dxa"/>
          </w:tcPr>
          <w:p w:rsidRPr="00C83510" w:rsidR="00E603DB" w:rsidP="00E603DB" w:rsidRDefault="00E603DB" w14:paraId="732E152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83510" w:rsidR="00E603DB" w:rsidP="00E603DB" w:rsidRDefault="00E603DB" w14:paraId="49EFAD07" w14:textId="2C47D645">
            <w:pPr>
              <w:jc w:val="left"/>
              <w:rPr>
                <w:rFonts w:cs="Arial"/>
                <w:color w:val="231F20"/>
              </w:rPr>
            </w:pPr>
            <w:r w:rsidRPr="00C83510">
              <w:rPr>
                <w:rFonts w:cs="Arial"/>
                <w:color w:val="231F20"/>
              </w:rPr>
              <w:t>Works Plans Sheet 4</w:t>
            </w:r>
          </w:p>
        </w:tc>
      </w:tr>
      <w:tr w:rsidRPr="00E059ED" w:rsidR="00E603DB" w:rsidTr="008C1000" w14:paraId="76FC314F" w14:textId="77777777">
        <w:tc>
          <w:tcPr>
            <w:tcW w:w="1024" w:type="dxa"/>
          </w:tcPr>
          <w:p w:rsidRPr="00C83510" w:rsidR="00E603DB" w:rsidP="00E603DB" w:rsidRDefault="00E603DB" w14:paraId="527A8AD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83510" w:rsidR="00E603DB" w:rsidP="00E603DB" w:rsidRDefault="00E603DB" w14:paraId="422C24B4" w14:textId="6098CFBE">
            <w:pPr>
              <w:jc w:val="left"/>
              <w:rPr>
                <w:rFonts w:cs="Arial"/>
                <w:color w:val="231F20"/>
              </w:rPr>
            </w:pPr>
            <w:r w:rsidRPr="00C83510">
              <w:rPr>
                <w:rFonts w:cs="Arial"/>
                <w:color w:val="231F20"/>
              </w:rPr>
              <w:t>Access and Rights of Way Plans Key Plan</w:t>
            </w:r>
          </w:p>
        </w:tc>
      </w:tr>
      <w:tr w:rsidRPr="00E059ED" w:rsidR="00E603DB" w:rsidTr="008C1000" w14:paraId="210DDD57" w14:textId="77777777">
        <w:tc>
          <w:tcPr>
            <w:tcW w:w="1024" w:type="dxa"/>
          </w:tcPr>
          <w:p w:rsidRPr="006F7F4C" w:rsidR="00E603DB" w:rsidP="00E603DB" w:rsidRDefault="00E603DB" w14:paraId="3FF7FC1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278E8194" w14:textId="48B4A28E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>Access and Rights of Way Plans Sheet 1</w:t>
            </w:r>
          </w:p>
        </w:tc>
      </w:tr>
      <w:tr w:rsidRPr="00E059ED" w:rsidR="00E603DB" w:rsidTr="008C1000" w14:paraId="4983B17E" w14:textId="77777777">
        <w:tc>
          <w:tcPr>
            <w:tcW w:w="1024" w:type="dxa"/>
          </w:tcPr>
          <w:p w:rsidRPr="006F7F4C" w:rsidR="00E603DB" w:rsidP="00E603DB" w:rsidRDefault="00E603DB" w14:paraId="306A3C9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76A24025" w14:textId="0A876AD0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>Access and Rights of Way Plans Sheet 2</w:t>
            </w:r>
          </w:p>
        </w:tc>
      </w:tr>
      <w:tr w:rsidRPr="00E059ED" w:rsidR="00E603DB" w:rsidTr="008C1000" w14:paraId="3EE91F19" w14:textId="77777777">
        <w:tc>
          <w:tcPr>
            <w:tcW w:w="1024" w:type="dxa"/>
            <w:shd w:val="clear" w:color="auto" w:fill="auto"/>
          </w:tcPr>
          <w:p w:rsidRPr="00800A61" w:rsidR="00E603DB" w:rsidP="00E603DB" w:rsidRDefault="00E603DB" w14:paraId="57168D1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800A61" w:rsidR="00E603DB" w:rsidP="00E603DB" w:rsidRDefault="00E603DB" w14:paraId="17309C4E" w14:textId="5BD53E27">
            <w:pPr>
              <w:jc w:val="left"/>
              <w:rPr>
                <w:rFonts w:cs="Arial"/>
                <w:color w:val="231F20"/>
              </w:rPr>
            </w:pPr>
            <w:r w:rsidRPr="00800A61">
              <w:rPr>
                <w:rFonts w:cs="Arial"/>
                <w:color w:val="231F20"/>
              </w:rPr>
              <w:t xml:space="preserve">Parameters Plan </w:t>
            </w:r>
          </w:p>
        </w:tc>
      </w:tr>
      <w:tr w:rsidRPr="00E059ED" w:rsidR="00E603DB" w:rsidTr="008C1000" w14:paraId="27C6B6DF" w14:textId="77777777">
        <w:tc>
          <w:tcPr>
            <w:tcW w:w="1024" w:type="dxa"/>
            <w:shd w:val="clear" w:color="auto" w:fill="auto"/>
          </w:tcPr>
          <w:p w:rsidRPr="0081226B" w:rsidR="00E603DB" w:rsidP="00E603DB" w:rsidRDefault="00E603DB" w14:paraId="21CBCBC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81226B" w:rsidR="00E603DB" w:rsidP="00E603DB" w:rsidRDefault="00E603DB" w14:paraId="2254BC40" w14:textId="6A074297">
            <w:pPr>
              <w:jc w:val="left"/>
              <w:rPr>
                <w:rFonts w:cs="Arial"/>
                <w:color w:val="231F20"/>
              </w:rPr>
            </w:pPr>
            <w:r w:rsidRPr="0081226B">
              <w:rPr>
                <w:rFonts w:cs="Arial"/>
                <w:color w:val="231F20"/>
              </w:rPr>
              <w:t>Illustrative Landscape Masterplan – EMG2 Works</w:t>
            </w:r>
          </w:p>
        </w:tc>
      </w:tr>
      <w:tr w:rsidRPr="00E059ED" w:rsidR="00E603DB" w:rsidTr="008C1000" w14:paraId="05810E14" w14:textId="77777777">
        <w:tc>
          <w:tcPr>
            <w:tcW w:w="1024" w:type="dxa"/>
          </w:tcPr>
          <w:p w:rsidRPr="00A87279" w:rsidR="00E603DB" w:rsidP="00E603DB" w:rsidRDefault="00E603DB" w14:paraId="47B59BB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A87279" w:rsidR="00E603DB" w:rsidP="00E603DB" w:rsidRDefault="00E603DB" w14:paraId="1D23E7D1" w14:textId="361B70F4">
            <w:pPr>
              <w:jc w:val="left"/>
              <w:rPr>
                <w:rFonts w:cs="Arial"/>
                <w:color w:val="231F20"/>
              </w:rPr>
            </w:pPr>
            <w:r w:rsidRPr="00A87279">
              <w:rPr>
                <w:rFonts w:cs="Arial"/>
                <w:color w:val="231F20"/>
              </w:rPr>
              <w:t xml:space="preserve">Components Plan </w:t>
            </w:r>
          </w:p>
        </w:tc>
      </w:tr>
      <w:tr w:rsidRPr="00E059ED" w:rsidR="00E603DB" w:rsidTr="008C1000" w14:paraId="26173CFF" w14:textId="3CE0E9B1">
        <w:tc>
          <w:tcPr>
            <w:tcW w:w="1024" w:type="dxa"/>
          </w:tcPr>
          <w:p w:rsidRPr="00A81C12" w:rsidR="00E603DB" w:rsidP="00E603DB" w:rsidRDefault="00E603DB" w14:paraId="4516F80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A81C12" w:rsidR="00E603DB" w:rsidP="00E603DB" w:rsidRDefault="00E603DB" w14:paraId="1D357005" w14:textId="1F864D24">
            <w:pPr>
              <w:jc w:val="left"/>
              <w:rPr>
                <w:rFonts w:cs="Arial"/>
                <w:color w:val="231F20"/>
              </w:rPr>
            </w:pPr>
            <w:r w:rsidRPr="00A81C12">
              <w:rPr>
                <w:rFonts w:cs="Arial"/>
                <w:color w:val="231F20"/>
              </w:rPr>
              <w:t>Highways Plans General Arrangement Key Plan</w:t>
            </w:r>
          </w:p>
        </w:tc>
      </w:tr>
      <w:tr w:rsidRPr="00E059ED" w:rsidR="00E603DB" w:rsidTr="008C1000" w14:paraId="63DA6E4C" w14:textId="77777777">
        <w:tc>
          <w:tcPr>
            <w:tcW w:w="1024" w:type="dxa"/>
          </w:tcPr>
          <w:p w:rsidRPr="006F7F4C" w:rsidR="00E603DB" w:rsidP="00E603DB" w:rsidRDefault="00E603DB" w14:paraId="019BF4E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570E8A3F" w14:textId="00AA15FD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 xml:space="preserve">Highways Plans General Arrangement Sheet 1 </w:t>
            </w:r>
          </w:p>
        </w:tc>
      </w:tr>
      <w:tr w:rsidRPr="00E059ED" w:rsidR="00E603DB" w:rsidTr="008C1000" w14:paraId="2E03E62D" w14:textId="77777777">
        <w:tc>
          <w:tcPr>
            <w:tcW w:w="1024" w:type="dxa"/>
          </w:tcPr>
          <w:p w:rsidRPr="006F7F4C" w:rsidR="00E603DB" w:rsidP="00E603DB" w:rsidRDefault="00E603DB" w14:paraId="5994897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326A2B17" w14:textId="181A4069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 xml:space="preserve">Highways Plans General Arrangement Sheet 2 </w:t>
            </w:r>
          </w:p>
        </w:tc>
      </w:tr>
      <w:tr w:rsidRPr="00E059ED" w:rsidR="00E603DB" w:rsidTr="008C1000" w14:paraId="0AA6DC26" w14:textId="77777777">
        <w:tc>
          <w:tcPr>
            <w:tcW w:w="1024" w:type="dxa"/>
          </w:tcPr>
          <w:p w:rsidRPr="006F7F4C" w:rsidR="00E603DB" w:rsidP="00E603DB" w:rsidRDefault="00E603DB" w14:paraId="46E0183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1E0D98AD" w14:textId="4225CA25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 xml:space="preserve">Highways Plans General Arrangement Sheet 3 </w:t>
            </w:r>
          </w:p>
        </w:tc>
      </w:tr>
      <w:tr w:rsidRPr="00E059ED" w:rsidR="00E603DB" w:rsidTr="008C1000" w14:paraId="2DC32D02" w14:textId="77777777">
        <w:tc>
          <w:tcPr>
            <w:tcW w:w="1024" w:type="dxa"/>
          </w:tcPr>
          <w:p w:rsidRPr="006F7F4C" w:rsidR="00E603DB" w:rsidP="00E603DB" w:rsidRDefault="00E603DB" w14:paraId="2FEB893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79FB0386" w14:textId="3EC8D627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 xml:space="preserve">Highways Plans General Arrangement Sheet 4 </w:t>
            </w:r>
          </w:p>
        </w:tc>
      </w:tr>
      <w:tr w:rsidRPr="00E059ED" w:rsidR="00E603DB" w:rsidTr="008C1000" w14:paraId="2B95E750" w14:textId="098BDF77">
        <w:tc>
          <w:tcPr>
            <w:tcW w:w="1024" w:type="dxa"/>
          </w:tcPr>
          <w:p w:rsidRPr="00EF43D4" w:rsidR="00E603DB" w:rsidP="00E603DB" w:rsidRDefault="00E603DB" w14:paraId="56DBB41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Pr="00EF43D4" w:rsidR="00A655A7" w:rsidP="00E603DB" w:rsidRDefault="00A655A7" w14:paraId="459977CE" w14:textId="15CAA31E">
            <w:pPr>
              <w:jc w:val="left"/>
              <w:rPr>
                <w:rFonts w:cs="Arial"/>
                <w:color w:val="231F20"/>
              </w:rPr>
            </w:pPr>
            <w:r w:rsidRPr="00EF43D4">
              <w:rPr>
                <w:rFonts w:cs="Arial"/>
                <w:color w:val="231F20"/>
              </w:rPr>
              <w:t>Highway Works Cross Sections</w:t>
            </w:r>
          </w:p>
        </w:tc>
      </w:tr>
      <w:tr w:rsidRPr="00E059ED" w:rsidR="00E603DB" w:rsidTr="008C1000" w14:paraId="78114F56" w14:textId="23235690">
        <w:tc>
          <w:tcPr>
            <w:tcW w:w="1024" w:type="dxa"/>
          </w:tcPr>
          <w:p w:rsidRPr="008F694A" w:rsidR="00E603DB" w:rsidP="00E603DB" w:rsidRDefault="00E603DB" w14:paraId="2C3D6BA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:rsidRPr="008F694A" w:rsidR="00E603DB" w:rsidP="00E603DB" w:rsidRDefault="009E53FF" w14:paraId="4B578836" w14:textId="52DE0D41">
            <w:pPr>
              <w:jc w:val="left"/>
              <w:rPr>
                <w:rFonts w:cs="Arial"/>
                <w:color w:val="231F20"/>
              </w:rPr>
            </w:pPr>
            <w:r w:rsidRPr="008F694A">
              <w:rPr>
                <w:rFonts w:cs="Arial"/>
                <w:color w:val="231F20"/>
              </w:rPr>
              <w:t>A453</w:t>
            </w:r>
            <w:r w:rsidRPr="008F694A" w:rsidR="00E603DB">
              <w:rPr>
                <w:rFonts w:cs="Arial"/>
                <w:color w:val="231F20"/>
              </w:rPr>
              <w:t xml:space="preserve"> Bridge Plan</w:t>
            </w:r>
          </w:p>
        </w:tc>
      </w:tr>
      <w:tr w:rsidRPr="00E059ED" w:rsidR="00E603DB" w:rsidTr="008C1000" w14:paraId="1231F0F4" w14:textId="77777777">
        <w:tc>
          <w:tcPr>
            <w:tcW w:w="1024" w:type="dxa"/>
          </w:tcPr>
          <w:p w:rsidRPr="006F7F4C" w:rsidR="00E603DB" w:rsidP="00E603DB" w:rsidRDefault="00E603DB" w14:paraId="70A9713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2F6A0AED" w14:textId="0A6E56BA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>Highway Classification Plan</w:t>
            </w:r>
          </w:p>
        </w:tc>
      </w:tr>
      <w:tr w:rsidRPr="00E059ED" w:rsidR="00E603DB" w:rsidTr="008C1000" w14:paraId="3386DF8D" w14:textId="43C87CDC">
        <w:tc>
          <w:tcPr>
            <w:tcW w:w="1024" w:type="dxa"/>
          </w:tcPr>
          <w:p w:rsidRPr="008F694A" w:rsidR="00E603DB" w:rsidP="00E603DB" w:rsidRDefault="00E603DB" w14:paraId="00CBDB7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8F694A" w:rsidR="00E603DB" w:rsidP="00E603DB" w:rsidRDefault="00E603DB" w14:paraId="27B05A59" w14:textId="2F100D18">
            <w:pPr>
              <w:jc w:val="left"/>
              <w:rPr>
                <w:rFonts w:cs="Arial"/>
                <w:color w:val="231F20"/>
              </w:rPr>
            </w:pPr>
            <w:r w:rsidRPr="008F694A">
              <w:rPr>
                <w:rFonts w:cs="Arial"/>
                <w:color w:val="231F20"/>
              </w:rPr>
              <w:t xml:space="preserve">Traffic Regulation Plan  </w:t>
            </w:r>
          </w:p>
        </w:tc>
      </w:tr>
      <w:tr w:rsidRPr="00E059ED" w:rsidR="00E603DB" w:rsidTr="008C1000" w14:paraId="5E8F8D8A" w14:textId="077F96E1">
        <w:tc>
          <w:tcPr>
            <w:tcW w:w="1024" w:type="dxa"/>
          </w:tcPr>
          <w:p w:rsidRPr="006F7F4C" w:rsidR="00E603DB" w:rsidP="00E603DB" w:rsidRDefault="00E603DB" w14:paraId="583AF3A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F7F4C" w:rsidR="00E603DB" w:rsidP="00E603DB" w:rsidRDefault="00E603DB" w14:paraId="68A35F65" w14:textId="603B4529">
            <w:pPr>
              <w:jc w:val="left"/>
              <w:rPr>
                <w:rFonts w:cs="Arial"/>
                <w:color w:val="231F20"/>
              </w:rPr>
            </w:pPr>
            <w:r w:rsidRPr="006F7F4C">
              <w:rPr>
                <w:rFonts w:cs="Arial"/>
                <w:color w:val="231F20"/>
              </w:rPr>
              <w:t xml:space="preserve">Speed Limit Plan </w:t>
            </w:r>
          </w:p>
        </w:tc>
      </w:tr>
      <w:tr w:rsidRPr="00E059ED" w:rsidR="00E603DB" w:rsidTr="008C1000" w14:paraId="07C05A13" w14:textId="77777777">
        <w:tc>
          <w:tcPr>
            <w:tcW w:w="1024" w:type="dxa"/>
          </w:tcPr>
          <w:p w:rsidRPr="000620FD" w:rsidR="00E603DB" w:rsidP="00E603DB" w:rsidRDefault="00E603DB" w14:paraId="5DE1B3E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0620FD" w:rsidR="00E603DB" w:rsidP="00E603DB" w:rsidRDefault="00E603DB" w14:paraId="36BF0453" w14:textId="11314030">
            <w:pPr>
              <w:jc w:val="left"/>
              <w:rPr>
                <w:rFonts w:cs="Arial"/>
                <w:color w:val="231F20"/>
              </w:rPr>
            </w:pPr>
            <w:r w:rsidRPr="000620FD">
              <w:rPr>
                <w:rFonts w:cs="Arial"/>
                <w:color w:val="231F20"/>
              </w:rPr>
              <w:t>Special Category Land Plan</w:t>
            </w:r>
          </w:p>
        </w:tc>
      </w:tr>
      <w:tr w:rsidRPr="00E059ED" w:rsidR="00E603DB" w:rsidTr="008C1000" w14:paraId="09A00318" w14:textId="77777777">
        <w:tc>
          <w:tcPr>
            <w:tcW w:w="1024" w:type="dxa"/>
          </w:tcPr>
          <w:p w:rsidRPr="008C1000" w:rsidR="00E603DB" w:rsidP="00E603DB" w:rsidRDefault="00E603DB" w14:paraId="25399F8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8C1000" w:rsidR="00E603DB" w:rsidP="00E603DB" w:rsidRDefault="00E603DB" w14:paraId="2EA9EF90" w14:textId="0887F5B0">
            <w:pPr>
              <w:jc w:val="left"/>
              <w:rPr>
                <w:rFonts w:cs="Arial"/>
                <w:color w:val="231F20"/>
              </w:rPr>
            </w:pPr>
            <w:r w:rsidRPr="008C1000">
              <w:rPr>
                <w:rFonts w:cs="Arial"/>
                <w:color w:val="231F20"/>
              </w:rPr>
              <w:t>Community Park Plan</w:t>
            </w:r>
          </w:p>
        </w:tc>
      </w:tr>
      <w:tr w:rsidRPr="00E059ED" w:rsidR="00E603DB" w:rsidTr="00812EEF" w14:paraId="14089527" w14:textId="1B0BFB67">
        <w:tc>
          <w:tcPr>
            <w:tcW w:w="8962" w:type="dxa"/>
            <w:gridSpan w:val="2"/>
          </w:tcPr>
          <w:p w:rsidRPr="001C7DC7" w:rsidR="00E603DB" w:rsidP="00E603DB" w:rsidRDefault="00E603DB" w14:paraId="15CDC7F2" w14:textId="77777777">
            <w:pPr>
              <w:jc w:val="left"/>
              <w:rPr>
                <w:rFonts w:cs="Arial"/>
                <w:b/>
                <w:bCs/>
                <w:color w:val="231F20"/>
              </w:rPr>
            </w:pPr>
            <w:r w:rsidRPr="001C7DC7">
              <w:rPr>
                <w:rFonts w:cs="Arial"/>
                <w:b/>
                <w:bCs/>
                <w:color w:val="231F20"/>
              </w:rPr>
              <w:t>EMG1 Works</w:t>
            </w:r>
          </w:p>
        </w:tc>
      </w:tr>
      <w:tr w:rsidRPr="00E059ED" w:rsidR="00E603DB" w:rsidTr="008C1000" w14:paraId="0B200057" w14:textId="7F46A087">
        <w:tc>
          <w:tcPr>
            <w:tcW w:w="1024" w:type="dxa"/>
          </w:tcPr>
          <w:p w:rsidRPr="00C83510" w:rsidR="00E603DB" w:rsidP="00E603DB" w:rsidRDefault="00E603DB" w14:paraId="284EB6F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83510" w:rsidR="00E603DB" w:rsidP="00E603DB" w:rsidRDefault="00E603DB" w14:paraId="6ECEB5C4" w14:textId="57EE3120">
            <w:pPr>
              <w:jc w:val="left"/>
              <w:rPr>
                <w:rFonts w:cs="Arial"/>
                <w:color w:val="231F20"/>
              </w:rPr>
            </w:pPr>
            <w:r w:rsidRPr="00C83510">
              <w:rPr>
                <w:rFonts w:cs="Arial"/>
                <w:color w:val="231F20"/>
              </w:rPr>
              <w:t>Location Plan (Order Limits)</w:t>
            </w:r>
          </w:p>
        </w:tc>
      </w:tr>
      <w:tr w:rsidRPr="00E059ED" w:rsidR="00E603DB" w:rsidTr="008C1000" w14:paraId="35E5673F" w14:textId="77777777">
        <w:tc>
          <w:tcPr>
            <w:tcW w:w="1024" w:type="dxa"/>
          </w:tcPr>
          <w:p w:rsidRPr="00C83510" w:rsidR="00E603DB" w:rsidP="00E603DB" w:rsidRDefault="00E603DB" w14:paraId="283415B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83510" w:rsidR="00E603DB" w:rsidP="00E603DB" w:rsidRDefault="00E603DB" w14:paraId="713268A5" w14:textId="2D8A847E">
            <w:pPr>
              <w:jc w:val="left"/>
              <w:rPr>
                <w:rFonts w:cs="Arial"/>
                <w:color w:val="231F20"/>
              </w:rPr>
            </w:pPr>
            <w:r w:rsidRPr="00C83510">
              <w:rPr>
                <w:rFonts w:cs="Arial"/>
                <w:color w:val="231F20"/>
              </w:rPr>
              <w:t>Works Plan</w:t>
            </w:r>
          </w:p>
        </w:tc>
      </w:tr>
      <w:tr w:rsidRPr="00E059ED" w:rsidR="00E603DB" w:rsidTr="008C1000" w14:paraId="0040E441" w14:textId="77777777">
        <w:tc>
          <w:tcPr>
            <w:tcW w:w="1024" w:type="dxa"/>
          </w:tcPr>
          <w:p w:rsidRPr="00C83510" w:rsidR="00E603DB" w:rsidP="00E603DB" w:rsidRDefault="00E603DB" w14:paraId="2FC9329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83510" w:rsidR="00E603DB" w:rsidP="00E603DB" w:rsidRDefault="00E603DB" w14:paraId="54A605FF" w14:textId="719D545E">
            <w:pPr>
              <w:jc w:val="left"/>
              <w:rPr>
                <w:rFonts w:cs="Arial"/>
                <w:color w:val="231F20"/>
              </w:rPr>
            </w:pPr>
            <w:r w:rsidRPr="00C83510">
              <w:rPr>
                <w:rFonts w:cs="Arial"/>
                <w:color w:val="231F20"/>
              </w:rPr>
              <w:t>Access and Rights of Way Plan</w:t>
            </w:r>
          </w:p>
        </w:tc>
      </w:tr>
      <w:tr w:rsidRPr="00E059ED" w:rsidR="00E603DB" w:rsidTr="008C1000" w14:paraId="278770BD" w14:textId="559B675C">
        <w:tc>
          <w:tcPr>
            <w:tcW w:w="1024" w:type="dxa"/>
          </w:tcPr>
          <w:p w:rsidRPr="00800A61" w:rsidR="00E603DB" w:rsidP="00E603DB" w:rsidRDefault="00E603DB" w14:paraId="65B9BEE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800A61" w:rsidR="00E603DB" w:rsidP="00E603DB" w:rsidRDefault="00E603DB" w14:paraId="21DC9D33" w14:textId="77777777">
            <w:pPr>
              <w:jc w:val="left"/>
              <w:rPr>
                <w:rFonts w:cs="Arial"/>
                <w:color w:val="231F20"/>
              </w:rPr>
            </w:pPr>
            <w:r w:rsidRPr="00800A61">
              <w:rPr>
                <w:rFonts w:cs="Arial"/>
                <w:color w:val="231F20"/>
              </w:rPr>
              <w:t>Parameters Plan</w:t>
            </w:r>
          </w:p>
        </w:tc>
      </w:tr>
      <w:tr w:rsidRPr="00E059ED" w:rsidR="00E603DB" w:rsidTr="008C1000" w14:paraId="31DB40F0" w14:textId="77777777">
        <w:tc>
          <w:tcPr>
            <w:tcW w:w="1024" w:type="dxa"/>
          </w:tcPr>
          <w:p w:rsidRPr="0081226B" w:rsidR="00E603DB" w:rsidP="00E603DB" w:rsidRDefault="00E603DB" w14:paraId="2382D52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81226B" w:rsidR="00E603DB" w:rsidP="00E603DB" w:rsidRDefault="00E603DB" w14:paraId="6D38A9E9" w14:textId="2B2B91AA">
            <w:pPr>
              <w:jc w:val="left"/>
              <w:rPr>
                <w:rFonts w:cs="Arial"/>
                <w:color w:val="231F20"/>
              </w:rPr>
            </w:pPr>
            <w:r w:rsidRPr="0081226B">
              <w:rPr>
                <w:rFonts w:cs="Arial"/>
                <w:color w:val="231F20"/>
              </w:rPr>
              <w:t>Illustrative Landscape Masterplan – EMG1 Works</w:t>
            </w:r>
          </w:p>
        </w:tc>
      </w:tr>
      <w:tr w:rsidRPr="00E059ED" w:rsidR="00E603DB" w:rsidTr="008C1000" w14:paraId="2A59B48D" w14:textId="77777777">
        <w:tc>
          <w:tcPr>
            <w:tcW w:w="1024" w:type="dxa"/>
          </w:tcPr>
          <w:p w:rsidRPr="00263749" w:rsidR="00E603DB" w:rsidP="00E603DB" w:rsidRDefault="00E603DB" w14:paraId="4695E7D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63749" w:rsidR="00E603DB" w:rsidP="00E603DB" w:rsidRDefault="00E603DB" w14:paraId="7FEC6132" w14:textId="14CD4570">
            <w:pPr>
              <w:jc w:val="left"/>
              <w:rPr>
                <w:rFonts w:cs="Arial"/>
                <w:color w:val="231F20"/>
              </w:rPr>
            </w:pPr>
            <w:r w:rsidRPr="00263749">
              <w:rPr>
                <w:rFonts w:cs="Arial"/>
                <w:color w:val="231F20"/>
              </w:rPr>
              <w:t>Components Plan</w:t>
            </w:r>
          </w:p>
        </w:tc>
      </w:tr>
      <w:tr w:rsidRPr="00E059ED" w:rsidR="00E603DB" w:rsidTr="008C1000" w14:paraId="7253B08B" w14:textId="77777777">
        <w:tc>
          <w:tcPr>
            <w:tcW w:w="1024" w:type="dxa"/>
          </w:tcPr>
          <w:p w:rsidRPr="00A87279" w:rsidR="00E603DB" w:rsidP="00E603DB" w:rsidRDefault="00E603DB" w14:paraId="7BBA458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A87279" w:rsidR="00E603DB" w:rsidP="00E603DB" w:rsidRDefault="00E603DB" w14:paraId="3409AD8C" w14:textId="1F5BE540">
            <w:pPr>
              <w:jc w:val="left"/>
              <w:rPr>
                <w:rFonts w:cs="Arial"/>
                <w:color w:val="231F20"/>
              </w:rPr>
            </w:pPr>
            <w:r w:rsidRPr="00A87279">
              <w:rPr>
                <w:rFonts w:cs="Arial"/>
                <w:color w:val="231F20"/>
              </w:rPr>
              <w:t>Highways Plans General Arrangement</w:t>
            </w:r>
          </w:p>
        </w:tc>
      </w:tr>
      <w:tr w:rsidRPr="00E059ED" w:rsidR="00E603DB" w:rsidTr="00812EEF" w14:paraId="5897FF77" w14:textId="06A85FA7">
        <w:tc>
          <w:tcPr>
            <w:tcW w:w="8962" w:type="dxa"/>
            <w:gridSpan w:val="2"/>
            <w:shd w:val="clear" w:color="auto" w:fill="EEECE1" w:themeFill="background2"/>
          </w:tcPr>
          <w:p w:rsidRPr="001C7DC7" w:rsidR="00E603DB" w:rsidP="00E603DB" w:rsidRDefault="00E603DB" w14:paraId="7EE554FF" w14:textId="77777777">
            <w:pPr>
              <w:jc w:val="left"/>
              <w:rPr>
                <w:rFonts w:cs="Arial"/>
                <w:b/>
                <w:bCs/>
                <w:color w:val="231F20"/>
              </w:rPr>
            </w:pPr>
            <w:r w:rsidRPr="001C7DC7">
              <w:rPr>
                <w:rFonts w:cs="Arial"/>
                <w:b/>
                <w:bCs/>
                <w:color w:val="231F20"/>
              </w:rPr>
              <w:t>Preliminary Environmental Information</w:t>
            </w:r>
          </w:p>
        </w:tc>
      </w:tr>
      <w:tr w:rsidRPr="00E059ED" w:rsidR="00E603DB" w:rsidTr="008C1000" w14:paraId="5942E77D" w14:textId="7871005D">
        <w:tc>
          <w:tcPr>
            <w:tcW w:w="1024" w:type="dxa"/>
          </w:tcPr>
          <w:p w:rsidRPr="00764AEF" w:rsidR="00E603DB" w:rsidP="00E603DB" w:rsidRDefault="00E603DB" w14:paraId="5A306FE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764AEF" w:rsidR="00E603DB" w:rsidP="00E603DB" w:rsidRDefault="00E603DB" w14:paraId="0F415ABE" w14:textId="77777777">
            <w:pPr>
              <w:jc w:val="left"/>
              <w:rPr>
                <w:rFonts w:cs="Arial"/>
                <w:color w:val="231F20"/>
              </w:rPr>
            </w:pPr>
            <w:r w:rsidRPr="00764AEF">
              <w:rPr>
                <w:rFonts w:cs="Arial"/>
                <w:color w:val="231F20"/>
              </w:rPr>
              <w:t>Draft Environmental Statement Chapter 1 – Introduction</w:t>
            </w:r>
          </w:p>
        </w:tc>
      </w:tr>
      <w:tr w:rsidRPr="00E059ED" w:rsidR="00E603DB" w:rsidTr="008C1000" w14:paraId="73627C56" w14:textId="77777777">
        <w:tc>
          <w:tcPr>
            <w:tcW w:w="1024" w:type="dxa"/>
          </w:tcPr>
          <w:p w:rsidRPr="009D345D" w:rsidR="00E603DB" w:rsidP="00E603DB" w:rsidRDefault="00E603DB" w14:paraId="6E3CBF7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D345D" w:rsidR="00E603DB" w:rsidP="00E603DB" w:rsidRDefault="005A3B57" w14:paraId="2B89FF0A" w14:textId="78F40FD6">
            <w:pPr>
              <w:jc w:val="left"/>
              <w:rPr>
                <w:rFonts w:cs="Arial"/>
                <w:color w:val="231F20"/>
              </w:rPr>
            </w:pPr>
            <w:r w:rsidRPr="009D345D">
              <w:rPr>
                <w:rFonts w:cs="Arial"/>
                <w:color w:val="231F20"/>
              </w:rPr>
              <w:t xml:space="preserve">Appendix 1A - </w:t>
            </w:r>
            <w:r w:rsidRPr="009D345D" w:rsidR="00E603DB">
              <w:rPr>
                <w:rFonts w:cs="Arial"/>
                <w:color w:val="231F20"/>
              </w:rPr>
              <w:t>Draft Glossary</w:t>
            </w:r>
          </w:p>
        </w:tc>
      </w:tr>
      <w:tr w:rsidRPr="00E059ED" w:rsidR="005A3B57" w:rsidTr="008C1000" w14:paraId="28B53001" w14:textId="77777777">
        <w:tc>
          <w:tcPr>
            <w:tcW w:w="1024" w:type="dxa"/>
          </w:tcPr>
          <w:p w:rsidRPr="00764AEF" w:rsidR="005A3B57" w:rsidP="00E603DB" w:rsidRDefault="005A3B57" w14:paraId="0C149C7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764AEF" w:rsidR="005A3B57" w:rsidP="00E603DB" w:rsidRDefault="005A3B57" w14:paraId="0DC3B9A2" w14:textId="184C7A7F">
            <w:pPr>
              <w:jc w:val="left"/>
              <w:rPr>
                <w:rFonts w:cs="Arial"/>
                <w:color w:val="231F20"/>
              </w:rPr>
            </w:pPr>
            <w:r w:rsidRPr="00764AEF">
              <w:rPr>
                <w:rFonts w:cs="Arial"/>
                <w:color w:val="231F20"/>
              </w:rPr>
              <w:t>Appendix 1B – Section 35 Direction</w:t>
            </w:r>
          </w:p>
        </w:tc>
      </w:tr>
      <w:tr w:rsidRPr="00E059ED" w:rsidR="005A3B57" w:rsidTr="008C1000" w14:paraId="06C3611D" w14:textId="77777777">
        <w:tc>
          <w:tcPr>
            <w:tcW w:w="1024" w:type="dxa"/>
          </w:tcPr>
          <w:p w:rsidRPr="00764AEF" w:rsidR="005A3B57" w:rsidP="005A3B57" w:rsidRDefault="005A3B57" w14:paraId="182F68B7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764AEF" w:rsidR="005A3B57" w:rsidP="005A3B57" w:rsidRDefault="005A3B57" w14:paraId="6DD10540" w14:textId="08185E61">
            <w:pPr>
              <w:jc w:val="left"/>
              <w:rPr>
                <w:rFonts w:cs="Arial"/>
                <w:color w:val="231F20"/>
              </w:rPr>
            </w:pPr>
            <w:r w:rsidRPr="00764AEF">
              <w:rPr>
                <w:rFonts w:cs="Arial"/>
                <w:color w:val="231F20"/>
              </w:rPr>
              <w:t>Appendix 1C – Applicant's Scoping Report</w:t>
            </w:r>
          </w:p>
        </w:tc>
      </w:tr>
      <w:tr w:rsidRPr="00E059ED" w:rsidR="005A3B57" w:rsidTr="008C1000" w14:paraId="016809DA" w14:textId="77777777">
        <w:tc>
          <w:tcPr>
            <w:tcW w:w="1024" w:type="dxa"/>
          </w:tcPr>
          <w:p w:rsidRPr="00764AEF" w:rsidR="005A3B57" w:rsidP="005A3B57" w:rsidRDefault="005A3B57" w14:paraId="03AD42B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764AEF" w:rsidR="005A3B57" w:rsidP="005A3B57" w:rsidRDefault="005A3B57" w14:paraId="28E557DA" w14:textId="29E966C3">
            <w:pPr>
              <w:jc w:val="left"/>
              <w:rPr>
                <w:rFonts w:cs="Arial"/>
                <w:color w:val="231F20"/>
              </w:rPr>
            </w:pPr>
            <w:r w:rsidRPr="00764AEF">
              <w:rPr>
                <w:rFonts w:cs="Arial"/>
                <w:color w:val="231F20"/>
              </w:rPr>
              <w:t xml:space="preserve">Appendix 1D – PINS Scoping Opinion </w:t>
            </w:r>
          </w:p>
        </w:tc>
      </w:tr>
      <w:tr w:rsidRPr="00E059ED" w:rsidR="005A3B57" w:rsidTr="008C1000" w14:paraId="65FDD45C" w14:textId="77777777">
        <w:tc>
          <w:tcPr>
            <w:tcW w:w="1024" w:type="dxa"/>
          </w:tcPr>
          <w:p w:rsidRPr="00764AEF" w:rsidR="005A3B57" w:rsidP="005A3B57" w:rsidRDefault="005A3B57" w14:paraId="74E5789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764AEF" w:rsidR="005A3B57" w:rsidP="005A3B57" w:rsidRDefault="005A3B57" w14:paraId="224FAF1E" w14:textId="7A18112A">
            <w:pPr>
              <w:jc w:val="left"/>
              <w:rPr>
                <w:rFonts w:cs="Arial"/>
                <w:color w:val="231F20"/>
              </w:rPr>
            </w:pPr>
            <w:r w:rsidRPr="00764AEF">
              <w:rPr>
                <w:rFonts w:cs="Arial"/>
                <w:color w:val="231F20"/>
              </w:rPr>
              <w:t>Appendix 1E – Project Team</w:t>
            </w:r>
          </w:p>
        </w:tc>
      </w:tr>
      <w:tr w:rsidRPr="00E059ED" w:rsidR="005A3B57" w:rsidTr="008C1000" w14:paraId="41952C82" w14:textId="7000BC4F">
        <w:tc>
          <w:tcPr>
            <w:tcW w:w="1024" w:type="dxa"/>
          </w:tcPr>
          <w:p w:rsidRPr="001B00D6" w:rsidR="005A3B57" w:rsidP="005A3B57" w:rsidRDefault="005A3B57" w14:paraId="76B796A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B00D6" w:rsidR="005A3B57" w:rsidP="005A3B57" w:rsidRDefault="005A3B57" w14:paraId="7C1B6240" w14:textId="14144472">
            <w:pPr>
              <w:jc w:val="left"/>
              <w:rPr>
                <w:rFonts w:cs="Arial"/>
                <w:color w:val="231F20"/>
              </w:rPr>
            </w:pPr>
            <w:r w:rsidRPr="001B00D6">
              <w:rPr>
                <w:rFonts w:cs="Arial"/>
                <w:color w:val="231F20"/>
              </w:rPr>
              <w:t>Draft Environmental Statement Chapter 2 – Site and Surroundings</w:t>
            </w:r>
          </w:p>
        </w:tc>
      </w:tr>
      <w:tr w:rsidRPr="00E059ED" w:rsidR="005A3B57" w:rsidTr="008C1000" w14:paraId="73EF8F5F" w14:textId="6039822E">
        <w:tc>
          <w:tcPr>
            <w:tcW w:w="1024" w:type="dxa"/>
          </w:tcPr>
          <w:p w:rsidRPr="001B00D6" w:rsidR="005A3B57" w:rsidP="005A3B57" w:rsidRDefault="005A3B57" w14:paraId="12D9496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B00D6" w:rsidR="005A3B57" w:rsidP="005A3B57" w:rsidRDefault="005A3B57" w14:paraId="34E2980A" w14:textId="77777777">
            <w:pPr>
              <w:jc w:val="left"/>
              <w:rPr>
                <w:rFonts w:cs="Arial"/>
                <w:color w:val="231F20"/>
              </w:rPr>
            </w:pPr>
            <w:r w:rsidRPr="001B00D6">
              <w:rPr>
                <w:rFonts w:cs="Arial"/>
                <w:color w:val="231F20"/>
              </w:rPr>
              <w:t>Draft Environmental Statement Chapter 3 – Proposed Development</w:t>
            </w:r>
          </w:p>
        </w:tc>
      </w:tr>
      <w:tr w:rsidRPr="00E059ED" w:rsidR="005A3B57" w:rsidTr="008C1000" w14:paraId="2D6209BD" w14:textId="77777777">
        <w:tc>
          <w:tcPr>
            <w:tcW w:w="1024" w:type="dxa"/>
          </w:tcPr>
          <w:p w:rsidRPr="009D345D" w:rsidR="005A3B57" w:rsidP="005A3B57" w:rsidRDefault="005A3B57" w14:paraId="38430A6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D345D" w:rsidR="005A3B57" w:rsidP="005A3B57" w:rsidRDefault="005A3B57" w14:paraId="7EF2382D" w14:textId="5649B6E0">
            <w:pPr>
              <w:jc w:val="left"/>
              <w:rPr>
                <w:rFonts w:cs="Arial"/>
                <w:color w:val="231F20"/>
              </w:rPr>
            </w:pPr>
            <w:r w:rsidRPr="009D345D">
              <w:rPr>
                <w:rFonts w:cs="Arial"/>
                <w:color w:val="231F20"/>
              </w:rPr>
              <w:t>Appendix 3A – CEMP (relates to DCO only)</w:t>
            </w:r>
          </w:p>
        </w:tc>
      </w:tr>
      <w:tr w:rsidRPr="00E059ED" w:rsidR="005A3B57" w:rsidTr="008C1000" w14:paraId="5268C9D9" w14:textId="6365FF92">
        <w:tc>
          <w:tcPr>
            <w:tcW w:w="1024" w:type="dxa"/>
          </w:tcPr>
          <w:p w:rsidRPr="00764AEF" w:rsidR="005A3B57" w:rsidP="005A3B57" w:rsidRDefault="005A3B57" w14:paraId="2C1E938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764AEF" w:rsidR="005A3B57" w:rsidP="005A3B57" w:rsidRDefault="005A3B57" w14:paraId="2C0EE4B5" w14:textId="7AFC9D63">
            <w:pPr>
              <w:jc w:val="left"/>
              <w:rPr>
                <w:rFonts w:cs="Arial"/>
                <w:color w:val="231F20"/>
              </w:rPr>
            </w:pPr>
            <w:r w:rsidRPr="00764AEF">
              <w:rPr>
                <w:rFonts w:cs="Arial"/>
                <w:color w:val="231F20"/>
              </w:rPr>
              <w:t>Draft Environmental Statement Chapter 4 – Alternatives</w:t>
            </w:r>
          </w:p>
        </w:tc>
      </w:tr>
      <w:tr w:rsidRPr="00E059ED" w:rsidR="005A3B57" w:rsidTr="008C1000" w14:paraId="2D433872" w14:textId="77777777">
        <w:tc>
          <w:tcPr>
            <w:tcW w:w="1024" w:type="dxa"/>
          </w:tcPr>
          <w:p w:rsidRPr="00764AEF" w:rsidR="005A3B57" w:rsidP="005A3B57" w:rsidRDefault="005A3B57" w14:paraId="001768B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764AEF" w:rsidR="005A3B57" w:rsidP="005A3B57" w:rsidRDefault="005A3B57" w14:paraId="1D1A1732" w14:textId="1AC88A3C">
            <w:pPr>
              <w:jc w:val="left"/>
              <w:rPr>
                <w:rFonts w:cs="Arial"/>
                <w:color w:val="231F20"/>
              </w:rPr>
            </w:pPr>
            <w:r w:rsidRPr="00764AEF">
              <w:rPr>
                <w:rFonts w:cs="Arial"/>
                <w:color w:val="231F20"/>
              </w:rPr>
              <w:t>Appendix 4A – Location of Alternative Sites</w:t>
            </w:r>
          </w:p>
        </w:tc>
      </w:tr>
      <w:tr w:rsidRPr="00E059ED" w:rsidR="005A3B57" w:rsidTr="008C1000" w14:paraId="79E99506" w14:textId="37C33248">
        <w:tc>
          <w:tcPr>
            <w:tcW w:w="1024" w:type="dxa"/>
          </w:tcPr>
          <w:p w:rsidRPr="009D345D" w:rsidR="005A3B57" w:rsidP="005A3B57" w:rsidRDefault="005A3B57" w14:paraId="485C244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D345D" w:rsidR="005A3B57" w:rsidP="005A3B57" w:rsidRDefault="005A3B57" w14:paraId="11E78518" w14:textId="77777777">
            <w:pPr>
              <w:jc w:val="left"/>
              <w:rPr>
                <w:rFonts w:cs="Arial"/>
                <w:color w:val="231F20"/>
              </w:rPr>
            </w:pPr>
            <w:r w:rsidRPr="009D345D">
              <w:rPr>
                <w:rFonts w:cs="Arial"/>
                <w:color w:val="231F20"/>
              </w:rPr>
              <w:t>Draft Environmental Statement Chapter 5 – Socio-economic</w:t>
            </w:r>
          </w:p>
        </w:tc>
      </w:tr>
      <w:tr w:rsidRPr="00E059ED" w:rsidR="005A3B57" w:rsidTr="008C1000" w14:paraId="3B471759" w14:textId="26782933">
        <w:tc>
          <w:tcPr>
            <w:tcW w:w="1024" w:type="dxa"/>
          </w:tcPr>
          <w:p w:rsidRPr="005A45D5" w:rsidR="005A3B57" w:rsidP="005A3B57" w:rsidRDefault="005A3B57" w14:paraId="110706F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A45D5" w:rsidR="005A3B57" w:rsidP="005A3B57" w:rsidRDefault="005A3B57" w14:paraId="55A1CD20" w14:textId="77777777">
            <w:pPr>
              <w:jc w:val="left"/>
              <w:rPr>
                <w:rFonts w:cs="Arial"/>
                <w:color w:val="231F20"/>
              </w:rPr>
            </w:pPr>
            <w:r w:rsidRPr="005A45D5">
              <w:rPr>
                <w:rFonts w:cs="Arial"/>
                <w:color w:val="231F20"/>
              </w:rPr>
              <w:t>Draft Environmental Statement Chapter 6 – Traffic and Transport</w:t>
            </w:r>
          </w:p>
        </w:tc>
      </w:tr>
      <w:tr w:rsidRPr="00E059ED" w:rsidR="005A3B57" w:rsidTr="008C1000" w14:paraId="6F92DFA4" w14:textId="77777777">
        <w:tc>
          <w:tcPr>
            <w:tcW w:w="1024" w:type="dxa"/>
          </w:tcPr>
          <w:p w:rsidRPr="005A45D5" w:rsidR="005A3B57" w:rsidP="005A3B57" w:rsidRDefault="005A3B57" w14:paraId="5552CEB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A45D5" w:rsidR="005A3B57" w:rsidP="005A3B57" w:rsidRDefault="005A3B57" w14:paraId="64D236F2" w14:textId="6AC8400B">
            <w:pPr>
              <w:jc w:val="left"/>
              <w:rPr>
                <w:rFonts w:cs="Arial"/>
                <w:color w:val="231F20"/>
              </w:rPr>
            </w:pPr>
            <w:r w:rsidRPr="005A45D5">
              <w:rPr>
                <w:rFonts w:cs="Arial"/>
                <w:color w:val="231F20"/>
              </w:rPr>
              <w:t>Appendix 6A –</w:t>
            </w:r>
            <w:r w:rsidRPr="005A45D5" w:rsidR="00A41BC3">
              <w:rPr>
                <w:rFonts w:cs="Arial"/>
                <w:color w:val="231F20"/>
              </w:rPr>
              <w:t>Transport Assessment</w:t>
            </w:r>
            <w:r w:rsidR="0068692C">
              <w:rPr>
                <w:rFonts w:cs="Arial"/>
                <w:color w:val="231F20"/>
              </w:rPr>
              <w:t xml:space="preserve"> (in four parts)</w:t>
            </w:r>
          </w:p>
        </w:tc>
      </w:tr>
      <w:tr w:rsidRPr="00E059ED" w:rsidR="005A3B57" w:rsidTr="008C1000" w14:paraId="00B00494" w14:textId="77777777">
        <w:tc>
          <w:tcPr>
            <w:tcW w:w="1024" w:type="dxa"/>
          </w:tcPr>
          <w:p w:rsidRPr="005A45D5" w:rsidR="005A3B57" w:rsidP="005A3B57" w:rsidRDefault="005A3B57" w14:paraId="12DEB807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A45D5" w:rsidR="005A3B57" w:rsidP="005A3B57" w:rsidRDefault="005A3B57" w14:paraId="05469ADF" w14:textId="7E275566">
            <w:pPr>
              <w:jc w:val="left"/>
              <w:rPr>
                <w:rFonts w:cs="Arial"/>
                <w:color w:val="231F20"/>
              </w:rPr>
            </w:pPr>
            <w:r w:rsidRPr="005A45D5">
              <w:rPr>
                <w:rFonts w:cs="Arial"/>
                <w:color w:val="231F20"/>
              </w:rPr>
              <w:t xml:space="preserve">Appendix 6B – </w:t>
            </w:r>
            <w:r w:rsidRPr="005A45D5" w:rsidR="00A41BC3">
              <w:rPr>
                <w:rFonts w:cs="Arial"/>
                <w:color w:val="231F20"/>
              </w:rPr>
              <w:t>Sustainable Transport Strategy</w:t>
            </w:r>
          </w:p>
        </w:tc>
      </w:tr>
      <w:tr w:rsidRPr="00E059ED" w:rsidR="005A3B57" w:rsidTr="008C1000" w14:paraId="7C93762D" w14:textId="77777777">
        <w:tc>
          <w:tcPr>
            <w:tcW w:w="1024" w:type="dxa"/>
          </w:tcPr>
          <w:p w:rsidRPr="005A45D5" w:rsidR="005A3B57" w:rsidP="005A3B57" w:rsidRDefault="005A3B57" w14:paraId="7EBD675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A45D5" w:rsidR="005A3B57" w:rsidP="005A3B57" w:rsidRDefault="005A3B57" w14:paraId="4332527E" w14:textId="46041AD2">
            <w:pPr>
              <w:jc w:val="left"/>
              <w:rPr>
                <w:rFonts w:cs="Arial"/>
                <w:color w:val="231F20"/>
              </w:rPr>
            </w:pPr>
            <w:r w:rsidRPr="005A45D5">
              <w:rPr>
                <w:rFonts w:cs="Arial"/>
                <w:color w:val="231F20"/>
              </w:rPr>
              <w:t xml:space="preserve">Appendix 6C – </w:t>
            </w:r>
            <w:r w:rsidRPr="005A45D5" w:rsidR="00A41BC3">
              <w:rPr>
                <w:rFonts w:cs="Arial"/>
                <w:color w:val="231F20"/>
              </w:rPr>
              <w:t>Framework Travel Plan</w:t>
            </w:r>
          </w:p>
        </w:tc>
      </w:tr>
      <w:tr w:rsidRPr="00E059ED" w:rsidR="005A3B57" w:rsidTr="008C1000" w14:paraId="6E320D27" w14:textId="77777777">
        <w:tc>
          <w:tcPr>
            <w:tcW w:w="1024" w:type="dxa"/>
          </w:tcPr>
          <w:p w:rsidRPr="005A45D5" w:rsidR="005A3B57" w:rsidP="005A3B57" w:rsidRDefault="005A3B57" w14:paraId="167D326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A45D5" w:rsidR="005A3B57" w:rsidP="005A3B57" w:rsidRDefault="005A3B57" w14:paraId="5C02B04B" w14:textId="2685D25E">
            <w:pPr>
              <w:jc w:val="left"/>
              <w:rPr>
                <w:rFonts w:cs="Arial"/>
                <w:color w:val="231F20"/>
              </w:rPr>
            </w:pPr>
            <w:r w:rsidRPr="005A45D5">
              <w:rPr>
                <w:rFonts w:cs="Arial"/>
                <w:color w:val="231F20"/>
              </w:rPr>
              <w:t xml:space="preserve">Appendix 6D – </w:t>
            </w:r>
            <w:r w:rsidRPr="005A45D5" w:rsidR="00A41BC3">
              <w:rPr>
                <w:rFonts w:cs="Arial"/>
                <w:color w:val="231F20"/>
              </w:rPr>
              <w:t>ES Chapter study area figure (core assessment)</w:t>
            </w:r>
          </w:p>
        </w:tc>
      </w:tr>
      <w:tr w:rsidRPr="00E059ED" w:rsidR="005A3B57" w:rsidTr="008C1000" w14:paraId="5B32D4E0" w14:textId="77777777">
        <w:tc>
          <w:tcPr>
            <w:tcW w:w="1024" w:type="dxa"/>
          </w:tcPr>
          <w:p w:rsidRPr="005A45D5" w:rsidR="005A3B57" w:rsidP="005A3B57" w:rsidRDefault="005A3B57" w14:paraId="1A8BFF5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A45D5" w:rsidR="005A3B57" w:rsidP="005A3B57" w:rsidRDefault="005A3B57" w14:paraId="07D03FF8" w14:textId="28897F03">
            <w:pPr>
              <w:jc w:val="left"/>
              <w:rPr>
                <w:rFonts w:cs="Arial"/>
                <w:color w:val="231F20"/>
              </w:rPr>
            </w:pPr>
            <w:r w:rsidRPr="005A45D5">
              <w:rPr>
                <w:rFonts w:cs="Arial"/>
                <w:color w:val="231F20"/>
              </w:rPr>
              <w:t xml:space="preserve">Appendix 6E – </w:t>
            </w:r>
            <w:r w:rsidRPr="005A45D5" w:rsidR="00A41BC3">
              <w:rPr>
                <w:rFonts w:cs="Arial"/>
                <w:color w:val="231F20"/>
              </w:rPr>
              <w:t>2028 PRTM v/c ratio plot figures (core assessment)</w:t>
            </w:r>
          </w:p>
        </w:tc>
      </w:tr>
      <w:tr w:rsidRPr="00F476EF" w:rsidR="00F476EF" w:rsidTr="008C1000" w14:paraId="157EDEA8" w14:textId="77777777">
        <w:tc>
          <w:tcPr>
            <w:tcW w:w="1024" w:type="dxa"/>
          </w:tcPr>
          <w:p w:rsidRPr="009F4C04" w:rsidR="00A41BC3" w:rsidP="005A3B57" w:rsidRDefault="00A41BC3" w14:paraId="57FD4F8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F4C04" w:rsidR="00A41BC3" w:rsidP="005A3B57" w:rsidRDefault="00A41BC3" w14:paraId="2BE1EE47" w14:textId="09D914D4">
            <w:pPr>
              <w:jc w:val="left"/>
              <w:rPr>
                <w:rFonts w:cs="Arial"/>
                <w:b/>
                <w:bCs/>
                <w:i/>
                <w:iCs/>
                <w:color w:val="000000" w:themeColor="text1"/>
              </w:rPr>
            </w:pPr>
            <w:r w:rsidRPr="009F4C04">
              <w:rPr>
                <w:rFonts w:cs="Arial"/>
                <w:color w:val="000000" w:themeColor="text1"/>
              </w:rPr>
              <w:t>Appendix 6</w:t>
            </w:r>
            <w:r w:rsidRPr="009F4C04" w:rsidR="00D62051">
              <w:rPr>
                <w:rFonts w:cs="Arial"/>
                <w:color w:val="000000" w:themeColor="text1"/>
              </w:rPr>
              <w:t>F</w:t>
            </w:r>
            <w:r w:rsidRPr="009F4C04">
              <w:rPr>
                <w:rFonts w:cs="Arial"/>
                <w:color w:val="000000" w:themeColor="text1"/>
              </w:rPr>
              <w:t xml:space="preserve"> – 2028 PRTM v/c ratio plot figures (residual assessment)</w:t>
            </w:r>
            <w:r w:rsidRPr="009F4C04" w:rsidR="00A37253">
              <w:rPr>
                <w:rFonts w:cs="Arial"/>
                <w:color w:val="000000" w:themeColor="text1"/>
              </w:rPr>
              <w:t xml:space="preserve"> </w:t>
            </w:r>
            <w:r w:rsidRPr="009F4C04" w:rsidR="00A37253">
              <w:rPr>
                <w:rFonts w:cs="Arial"/>
                <w:b/>
                <w:bCs/>
                <w:i/>
                <w:iCs/>
                <w:color w:val="000000" w:themeColor="text1"/>
              </w:rPr>
              <w:t xml:space="preserve">– </w:t>
            </w:r>
            <w:r w:rsidRPr="009F4C04" w:rsidR="00791248">
              <w:rPr>
                <w:rFonts w:cs="Arial"/>
                <w:b/>
                <w:bCs/>
                <w:i/>
                <w:iCs/>
                <w:color w:val="000000" w:themeColor="text1"/>
              </w:rPr>
              <w:t>Not available for consultation</w:t>
            </w:r>
          </w:p>
        </w:tc>
      </w:tr>
      <w:tr w:rsidRPr="00E059ED" w:rsidR="005A3B57" w:rsidTr="008C1000" w14:paraId="052108AA" w14:textId="7B3A5D35">
        <w:tc>
          <w:tcPr>
            <w:tcW w:w="1024" w:type="dxa"/>
          </w:tcPr>
          <w:p w:rsidRPr="00C15050" w:rsidR="005A3B57" w:rsidP="005A3B57" w:rsidRDefault="005A3B57" w14:paraId="3157793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15050" w:rsidR="005A3B57" w:rsidP="005A3B57" w:rsidRDefault="005A3B57" w14:paraId="03D107B3" w14:textId="77777777">
            <w:pPr>
              <w:jc w:val="left"/>
              <w:rPr>
                <w:rFonts w:cs="Arial"/>
                <w:color w:val="231F20"/>
              </w:rPr>
            </w:pPr>
            <w:r w:rsidRPr="00C15050">
              <w:rPr>
                <w:rFonts w:cs="Arial"/>
                <w:color w:val="231F20"/>
              </w:rPr>
              <w:t>Draft Environmental Statement Chapter 7 – Noise and Vibration</w:t>
            </w:r>
          </w:p>
        </w:tc>
      </w:tr>
      <w:tr w:rsidRPr="00E059ED" w:rsidR="005A3B57" w:rsidTr="008C1000" w14:paraId="6C5C98F9" w14:textId="77777777">
        <w:tc>
          <w:tcPr>
            <w:tcW w:w="1024" w:type="dxa"/>
          </w:tcPr>
          <w:p w:rsidRPr="003F2CEA" w:rsidR="005A3B57" w:rsidP="005A3B57" w:rsidRDefault="005A3B57" w14:paraId="5B349D6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5A3B57" w:rsidP="005A3B57" w:rsidRDefault="005A3B57" w14:paraId="0C8827E2" w14:textId="535116C1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7A – Thematic glossary</w:t>
            </w:r>
          </w:p>
        </w:tc>
      </w:tr>
      <w:tr w:rsidRPr="00E059ED" w:rsidR="005A3B57" w:rsidTr="008C1000" w14:paraId="077D249C" w14:textId="77777777">
        <w:tc>
          <w:tcPr>
            <w:tcW w:w="1024" w:type="dxa"/>
          </w:tcPr>
          <w:p w:rsidRPr="003F2CEA" w:rsidR="005A3B57" w:rsidP="005A3B57" w:rsidRDefault="005A3B57" w14:paraId="6CAB01F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5A3B57" w:rsidP="005A3B57" w:rsidRDefault="005A3B57" w14:paraId="77768D08" w14:textId="5E44FC28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7B – Construction data</w:t>
            </w:r>
          </w:p>
        </w:tc>
      </w:tr>
      <w:tr w:rsidRPr="00E059ED" w:rsidR="005A3B57" w:rsidTr="008C1000" w14:paraId="7F392D13" w14:textId="77777777">
        <w:tc>
          <w:tcPr>
            <w:tcW w:w="1024" w:type="dxa"/>
          </w:tcPr>
          <w:p w:rsidRPr="003F2CEA" w:rsidR="005A3B57" w:rsidP="005A3B57" w:rsidRDefault="005A3B57" w14:paraId="11EC236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5A3B57" w:rsidP="005A3B57" w:rsidRDefault="005A3B57" w14:paraId="2B17BD87" w14:textId="353ECAE8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7C – Operational data</w:t>
            </w:r>
          </w:p>
        </w:tc>
      </w:tr>
      <w:tr w:rsidRPr="00E059ED" w:rsidR="005A3B57" w:rsidTr="008C1000" w14:paraId="0DD40BB2" w14:textId="77777777">
        <w:tc>
          <w:tcPr>
            <w:tcW w:w="1024" w:type="dxa"/>
          </w:tcPr>
          <w:p w:rsidRPr="003F2CEA" w:rsidR="005A3B57" w:rsidP="005A3B57" w:rsidRDefault="005A3B57" w14:paraId="6C9B637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5A3B57" w:rsidP="005A3B57" w:rsidRDefault="005A3B57" w14:paraId="20431529" w14:textId="09A9B01E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7D – Receptor plans</w:t>
            </w:r>
          </w:p>
        </w:tc>
      </w:tr>
      <w:tr w:rsidRPr="00E059ED" w:rsidR="005A3B57" w:rsidTr="008C1000" w14:paraId="7AD0F36D" w14:textId="77777777">
        <w:tc>
          <w:tcPr>
            <w:tcW w:w="1024" w:type="dxa"/>
          </w:tcPr>
          <w:p w:rsidRPr="003F2CEA" w:rsidR="005A3B57" w:rsidP="005A3B57" w:rsidRDefault="005A3B57" w14:paraId="743705A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5A3B57" w:rsidP="005A3B57" w:rsidRDefault="005A3B57" w14:paraId="7DE141D1" w14:textId="2AC9505C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7E – Monitoring plans</w:t>
            </w:r>
          </w:p>
        </w:tc>
      </w:tr>
      <w:tr w:rsidRPr="00E059ED" w:rsidR="005A3B57" w:rsidTr="008C1000" w14:paraId="5E441AE9" w14:textId="77777777">
        <w:tc>
          <w:tcPr>
            <w:tcW w:w="1024" w:type="dxa"/>
          </w:tcPr>
          <w:p w:rsidRPr="003F2CEA" w:rsidR="005A3B57" w:rsidP="005A3B57" w:rsidRDefault="005A3B57" w14:paraId="36ABB31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5A3B57" w:rsidP="005A3B57" w:rsidRDefault="005A3B57" w14:paraId="7401F6E2" w14:textId="4D2A84A3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7F – Monitoring equipment</w:t>
            </w:r>
          </w:p>
        </w:tc>
      </w:tr>
      <w:tr w:rsidRPr="00E059ED" w:rsidR="005A3B57" w:rsidTr="008C1000" w14:paraId="689A0496" w14:textId="77777777">
        <w:tc>
          <w:tcPr>
            <w:tcW w:w="1024" w:type="dxa"/>
          </w:tcPr>
          <w:p w:rsidRPr="003F2CEA" w:rsidR="005A3B57" w:rsidP="005A3B57" w:rsidRDefault="005A3B57" w14:paraId="5644FBD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5A3B57" w:rsidP="005A3B57" w:rsidRDefault="005A3B57" w14:paraId="2F7EC498" w14:textId="75809F30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7G – Monitoring results and other data</w:t>
            </w:r>
          </w:p>
        </w:tc>
      </w:tr>
      <w:tr w:rsidRPr="00E059ED" w:rsidR="005A3B57" w:rsidTr="008C1000" w14:paraId="39A56332" w14:textId="4954DCBB">
        <w:tc>
          <w:tcPr>
            <w:tcW w:w="1024" w:type="dxa"/>
          </w:tcPr>
          <w:p w:rsidRPr="00C15050" w:rsidR="005A3B57" w:rsidP="005A3B57" w:rsidRDefault="005A3B57" w14:paraId="5F5622C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15050" w:rsidR="005A3B57" w:rsidP="005A3B57" w:rsidRDefault="005A3B57" w14:paraId="0681B911" w14:textId="77777777">
            <w:pPr>
              <w:jc w:val="left"/>
              <w:rPr>
                <w:rFonts w:cs="Arial"/>
                <w:color w:val="231F20"/>
              </w:rPr>
            </w:pPr>
            <w:r w:rsidRPr="00C15050">
              <w:rPr>
                <w:rFonts w:cs="Arial"/>
                <w:color w:val="231F20"/>
              </w:rPr>
              <w:t>Draft Environmental Statement Chapter 8 – Air Quality</w:t>
            </w:r>
          </w:p>
        </w:tc>
      </w:tr>
      <w:tr w:rsidRPr="00E059ED" w:rsidR="00EB19BB" w:rsidTr="008C1000" w14:paraId="177AB9A7" w14:textId="77777777">
        <w:tc>
          <w:tcPr>
            <w:tcW w:w="1024" w:type="dxa"/>
          </w:tcPr>
          <w:p w:rsidRPr="009E6CEB" w:rsidR="00EB19BB" w:rsidP="005A3B57" w:rsidRDefault="00EB19BB" w14:paraId="377AFEC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EB19BB" w:rsidP="005A3B57" w:rsidRDefault="00EB19BB" w14:paraId="048C5A8E" w14:textId="7D756C9E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 xml:space="preserve">Appendix 8A – </w:t>
            </w:r>
            <w:r w:rsidRPr="009E6CEB" w:rsidR="00A41BC3">
              <w:rPr>
                <w:rFonts w:cs="Arial"/>
                <w:color w:val="231F20"/>
              </w:rPr>
              <w:t>Model Verification</w:t>
            </w:r>
          </w:p>
        </w:tc>
      </w:tr>
      <w:tr w:rsidRPr="00E059ED" w:rsidR="00EB19BB" w:rsidTr="008C1000" w14:paraId="2B207717" w14:textId="77777777">
        <w:tc>
          <w:tcPr>
            <w:tcW w:w="1024" w:type="dxa"/>
          </w:tcPr>
          <w:p w:rsidRPr="00C15050" w:rsidR="00EB19BB" w:rsidP="005A3B57" w:rsidRDefault="00EB19BB" w14:paraId="517EC60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C15050" w:rsidR="00EB19BB" w:rsidP="005A3B57" w:rsidRDefault="00EB19BB" w14:paraId="077EEB95" w14:textId="1CD4D5AC">
            <w:pPr>
              <w:jc w:val="left"/>
              <w:rPr>
                <w:rFonts w:cs="Arial"/>
                <w:color w:val="231F20"/>
              </w:rPr>
            </w:pPr>
            <w:r w:rsidRPr="00C15050">
              <w:rPr>
                <w:rFonts w:cs="Arial"/>
                <w:color w:val="231F20"/>
              </w:rPr>
              <w:t xml:space="preserve">Appendix 8B – Dust Risk </w:t>
            </w:r>
            <w:r w:rsidRPr="00C15050" w:rsidR="00A41BC3">
              <w:rPr>
                <w:rFonts w:cs="Arial"/>
                <w:color w:val="231F20"/>
              </w:rPr>
              <w:t>Assessment Methodology</w:t>
            </w:r>
          </w:p>
        </w:tc>
      </w:tr>
      <w:tr w:rsidRPr="00E059ED" w:rsidR="00EB19BB" w:rsidTr="008C1000" w14:paraId="28088463" w14:textId="77777777">
        <w:tc>
          <w:tcPr>
            <w:tcW w:w="1024" w:type="dxa"/>
          </w:tcPr>
          <w:p w:rsidRPr="009E6CEB" w:rsidR="00EB19BB" w:rsidP="005A3B57" w:rsidRDefault="00EB19BB" w14:paraId="5DE0BCC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EB19BB" w:rsidP="005A3B57" w:rsidRDefault="00EB19BB" w14:paraId="11B6AC9C" w14:textId="2C15ED18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 xml:space="preserve">Appendix 8C – </w:t>
            </w:r>
            <w:r w:rsidRPr="009E6CEB" w:rsidR="00A41BC3">
              <w:rPr>
                <w:rFonts w:cs="Arial"/>
                <w:color w:val="231F20"/>
              </w:rPr>
              <w:t>Modelled Human Receptor Locations</w:t>
            </w:r>
          </w:p>
        </w:tc>
      </w:tr>
      <w:tr w:rsidRPr="00E059ED" w:rsidR="00EB19BB" w:rsidTr="008C1000" w14:paraId="351C4DB7" w14:textId="77777777">
        <w:tc>
          <w:tcPr>
            <w:tcW w:w="1024" w:type="dxa"/>
          </w:tcPr>
          <w:p w:rsidRPr="009E6CEB" w:rsidR="00EB19BB" w:rsidP="005A3B57" w:rsidRDefault="00EB19BB" w14:paraId="47945F9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EB19BB" w:rsidP="005A3B57" w:rsidRDefault="00EB19BB" w14:paraId="222308FB" w14:textId="603581BE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 xml:space="preserve">Appendix 8D – </w:t>
            </w:r>
            <w:r w:rsidRPr="009E6CEB" w:rsidR="00A41BC3">
              <w:rPr>
                <w:rFonts w:cs="Arial"/>
              </w:rPr>
              <w:t>Modelled Ecological Receptor Locations</w:t>
            </w:r>
          </w:p>
        </w:tc>
      </w:tr>
      <w:tr w:rsidRPr="00E059ED" w:rsidR="00EB19BB" w:rsidTr="008C1000" w14:paraId="5D9C50CF" w14:textId="77777777">
        <w:tc>
          <w:tcPr>
            <w:tcW w:w="1024" w:type="dxa"/>
          </w:tcPr>
          <w:p w:rsidRPr="009E6CEB" w:rsidR="00EB19BB" w:rsidP="005A3B57" w:rsidRDefault="00EB19BB" w14:paraId="4C97772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EB19BB" w:rsidP="005A3B57" w:rsidRDefault="00EB19BB" w14:paraId="69C249F6" w14:textId="7FBF2F8F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 xml:space="preserve">Appendix 8E – </w:t>
            </w:r>
            <w:r w:rsidRPr="009E6CEB" w:rsidR="00A41BC3">
              <w:rPr>
                <w:rFonts w:cs="Arial"/>
              </w:rPr>
              <w:t>Diffusion Tube Monitoring Programme</w:t>
            </w:r>
          </w:p>
        </w:tc>
      </w:tr>
      <w:tr w:rsidRPr="00E059ED" w:rsidR="00EB19BB" w:rsidTr="008C1000" w14:paraId="39604A8B" w14:textId="77777777">
        <w:tc>
          <w:tcPr>
            <w:tcW w:w="1024" w:type="dxa"/>
          </w:tcPr>
          <w:p w:rsidRPr="009E6CEB" w:rsidR="00EB19BB" w:rsidP="005A3B57" w:rsidRDefault="00EB19BB" w14:paraId="4D27DE2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EB19BB" w:rsidP="005A3B57" w:rsidRDefault="00EB19BB" w14:paraId="0D816DDC" w14:textId="64908379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 xml:space="preserve">Appendix 8F – </w:t>
            </w:r>
            <w:r w:rsidRPr="009E6CEB" w:rsidR="00A41BC3">
              <w:rPr>
                <w:rFonts w:cs="Arial"/>
              </w:rPr>
              <w:t>Traffic Data</w:t>
            </w:r>
          </w:p>
        </w:tc>
      </w:tr>
      <w:tr w:rsidRPr="00E059ED" w:rsidR="00EB19BB" w:rsidTr="008C1000" w14:paraId="6F71F165" w14:textId="77777777">
        <w:tc>
          <w:tcPr>
            <w:tcW w:w="1024" w:type="dxa"/>
          </w:tcPr>
          <w:p w:rsidRPr="009E6CEB" w:rsidR="00EB19BB" w:rsidP="005A3B57" w:rsidRDefault="00EB19BB" w14:paraId="510F6FB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EB19BB" w:rsidP="005A3B57" w:rsidRDefault="00EB19BB" w14:paraId="583E7742" w14:textId="744951D8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 xml:space="preserve">Appendix 8G – </w:t>
            </w:r>
            <w:r w:rsidRPr="009E6CEB" w:rsidR="00A41BC3">
              <w:rPr>
                <w:rFonts w:cs="Arial"/>
              </w:rPr>
              <w:t>Human Receptor Concentrations and Impacts</w:t>
            </w:r>
          </w:p>
        </w:tc>
      </w:tr>
      <w:tr w:rsidRPr="00E059ED" w:rsidR="00A41BC3" w:rsidTr="008C1000" w14:paraId="70F00664" w14:textId="77777777">
        <w:tc>
          <w:tcPr>
            <w:tcW w:w="1024" w:type="dxa"/>
          </w:tcPr>
          <w:p w:rsidRPr="009E6CEB" w:rsidR="00A41BC3" w:rsidP="005A3B57" w:rsidRDefault="00A41BC3" w14:paraId="6E4D514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A41BC3" w:rsidP="005A3B57" w:rsidRDefault="00A41BC3" w14:paraId="27332A71" w14:textId="182698E1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</w:rPr>
              <w:t>Appendix 8H – Ecological Receptor Impacts</w:t>
            </w:r>
          </w:p>
        </w:tc>
      </w:tr>
      <w:tr w:rsidRPr="00E059ED" w:rsidR="00A41BC3" w:rsidTr="008C1000" w14:paraId="667C4815" w14:textId="77777777">
        <w:tc>
          <w:tcPr>
            <w:tcW w:w="1024" w:type="dxa"/>
          </w:tcPr>
          <w:p w:rsidRPr="009E6CEB" w:rsidR="00A41BC3" w:rsidP="005A3B57" w:rsidRDefault="00A41BC3" w14:paraId="03BCB69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A41BC3" w:rsidP="005A3B57" w:rsidRDefault="00A41BC3" w14:paraId="79B66CE3" w14:textId="76B177E5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</w:rPr>
              <w:t>Appendix 8I – Mitigation</w:t>
            </w:r>
          </w:p>
        </w:tc>
      </w:tr>
      <w:tr w:rsidRPr="00E059ED" w:rsidR="005A3B57" w:rsidTr="008C1000" w14:paraId="32BAFB9E" w14:textId="69C54A1B">
        <w:tc>
          <w:tcPr>
            <w:tcW w:w="1024" w:type="dxa"/>
          </w:tcPr>
          <w:p w:rsidRPr="00635600" w:rsidR="005A3B57" w:rsidP="005A3B57" w:rsidRDefault="005A3B57" w14:paraId="18DB3A7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5A3B57" w:rsidP="005A3B57" w:rsidRDefault="005A3B57" w14:paraId="2D5F0E79" w14:textId="77777777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  <w:color w:val="231F20"/>
              </w:rPr>
              <w:t>Draft Environmental Statement Chapter 9 – Ecology and Biodiversity</w:t>
            </w:r>
          </w:p>
        </w:tc>
      </w:tr>
      <w:tr w:rsidRPr="00E059ED" w:rsidR="00EB19BB" w:rsidTr="008C1000" w14:paraId="3BD09475" w14:textId="77777777">
        <w:tc>
          <w:tcPr>
            <w:tcW w:w="1024" w:type="dxa"/>
          </w:tcPr>
          <w:p w:rsidRPr="00635600" w:rsidR="00EB19BB" w:rsidP="00EB19BB" w:rsidRDefault="00EB19BB" w14:paraId="7A8693E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EB19BB" w:rsidP="00EB19BB" w:rsidRDefault="00EB19BB" w14:paraId="17E4B3C0" w14:textId="1C1C50D4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</w:rPr>
              <w:t>Appendix 9A – Preliminary Ecological Appraisal</w:t>
            </w:r>
          </w:p>
        </w:tc>
      </w:tr>
      <w:tr w:rsidRPr="00F476EF" w:rsidR="00F476EF" w:rsidTr="008C1000" w14:paraId="47B7A37B" w14:textId="71A02967">
        <w:tc>
          <w:tcPr>
            <w:tcW w:w="1024" w:type="dxa"/>
          </w:tcPr>
          <w:p w:rsidRPr="009F4C04" w:rsidR="00EB19BB" w:rsidP="00EB19BB" w:rsidRDefault="00EB19BB" w14:paraId="4BDC1FD3" w14:textId="615D9EE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F4C04" w:rsidR="00EB19BB" w:rsidP="00EB19BB" w:rsidRDefault="00EB19BB" w14:paraId="56BDBAE4" w14:textId="1918F01B">
            <w:pPr>
              <w:jc w:val="left"/>
              <w:rPr>
                <w:rFonts w:cs="Arial"/>
                <w:b/>
                <w:bCs/>
                <w:i/>
                <w:iCs/>
                <w:color w:val="000000" w:themeColor="text1"/>
              </w:rPr>
            </w:pPr>
            <w:r w:rsidRPr="009F4C04">
              <w:rPr>
                <w:rFonts w:cs="Arial"/>
                <w:color w:val="000000" w:themeColor="text1"/>
              </w:rPr>
              <w:t>Appendix 9B - Badger Report</w:t>
            </w:r>
            <w:r w:rsidRPr="009F4C04" w:rsidR="0089100F">
              <w:rPr>
                <w:rFonts w:cs="Arial"/>
                <w:color w:val="000000" w:themeColor="text1"/>
              </w:rPr>
              <w:t xml:space="preserve"> </w:t>
            </w:r>
            <w:r w:rsidRPr="009F4C04" w:rsidR="0089100F">
              <w:rPr>
                <w:rFonts w:cs="Arial"/>
                <w:b/>
                <w:bCs/>
                <w:i/>
                <w:iCs/>
                <w:color w:val="000000" w:themeColor="text1"/>
              </w:rPr>
              <w:t xml:space="preserve">- </w:t>
            </w:r>
            <w:r w:rsidRPr="009F4C04" w:rsidR="00134CAD">
              <w:rPr>
                <w:rFonts w:cs="Arial"/>
                <w:b/>
                <w:bCs/>
                <w:i/>
                <w:iCs/>
                <w:color w:val="000000" w:themeColor="text1"/>
              </w:rPr>
              <w:t>Confidential</w:t>
            </w:r>
            <w:r w:rsidRPr="009F4C04" w:rsidR="0089100F">
              <w:rPr>
                <w:rFonts w:cs="Arial"/>
                <w:b/>
                <w:bCs/>
                <w:i/>
                <w:iCs/>
                <w:color w:val="000000" w:themeColor="text1"/>
              </w:rPr>
              <w:t xml:space="preserve"> and not </w:t>
            </w:r>
            <w:r w:rsidR="009F4C04">
              <w:rPr>
                <w:rFonts w:cs="Arial"/>
                <w:b/>
                <w:bCs/>
                <w:i/>
                <w:iCs/>
                <w:color w:val="000000" w:themeColor="text1"/>
              </w:rPr>
              <w:t xml:space="preserve">publicly </w:t>
            </w:r>
            <w:r w:rsidRPr="009F4C04" w:rsidR="0089100F">
              <w:rPr>
                <w:rFonts w:cs="Arial"/>
                <w:b/>
                <w:bCs/>
                <w:i/>
                <w:iCs/>
                <w:color w:val="000000" w:themeColor="text1"/>
              </w:rPr>
              <w:t>available for consultation</w:t>
            </w:r>
          </w:p>
        </w:tc>
      </w:tr>
      <w:tr w:rsidRPr="00E059ED" w:rsidR="00EB19BB" w:rsidTr="008C1000" w14:paraId="1163579E" w14:textId="77777777">
        <w:tc>
          <w:tcPr>
            <w:tcW w:w="1024" w:type="dxa"/>
          </w:tcPr>
          <w:p w:rsidRPr="00635600" w:rsidR="00EB19BB" w:rsidP="00EB19BB" w:rsidRDefault="00EB19BB" w14:paraId="6B0779A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EB19BB" w:rsidP="00EB19BB" w:rsidRDefault="00EB19BB" w14:paraId="18D3D371" w14:textId="41C608E1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</w:rPr>
              <w:t>Appendix 9C - Bat Report</w:t>
            </w:r>
          </w:p>
        </w:tc>
      </w:tr>
      <w:tr w:rsidRPr="00E059ED" w:rsidR="00EB19BB" w:rsidTr="008C1000" w14:paraId="18DF095C" w14:textId="77777777">
        <w:tc>
          <w:tcPr>
            <w:tcW w:w="1024" w:type="dxa"/>
          </w:tcPr>
          <w:p w:rsidRPr="00635600" w:rsidR="00EB19BB" w:rsidP="00EB19BB" w:rsidRDefault="00EB19BB" w14:paraId="2B24F967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EB19BB" w:rsidP="00EB19BB" w:rsidRDefault="00EB19BB" w14:paraId="4480B651" w14:textId="3BD5C36E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</w:rPr>
              <w:t xml:space="preserve">Appendix 9D – Bird </w:t>
            </w:r>
            <w:r w:rsidRPr="00635600" w:rsidR="00E34114">
              <w:rPr>
                <w:rFonts w:cs="Arial"/>
              </w:rPr>
              <w:t xml:space="preserve">Survey </w:t>
            </w:r>
          </w:p>
        </w:tc>
      </w:tr>
      <w:tr w:rsidRPr="00E059ED" w:rsidR="00EB19BB" w:rsidTr="008C1000" w14:paraId="34A30378" w14:textId="77777777">
        <w:tc>
          <w:tcPr>
            <w:tcW w:w="1024" w:type="dxa"/>
          </w:tcPr>
          <w:p w:rsidRPr="00635600" w:rsidR="00EB19BB" w:rsidP="00EB19BB" w:rsidRDefault="00EB19BB" w14:paraId="3F76D04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EB19BB" w:rsidP="00EB19BB" w:rsidRDefault="00EB19BB" w14:paraId="4C214D65" w14:textId="34E3D558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</w:rPr>
              <w:t>Appendix 9E - Invertebrate Report</w:t>
            </w:r>
          </w:p>
        </w:tc>
      </w:tr>
      <w:tr w:rsidRPr="00E059ED" w:rsidR="00EB19BB" w:rsidTr="008C1000" w14:paraId="51B88D0C" w14:textId="77777777">
        <w:tc>
          <w:tcPr>
            <w:tcW w:w="1024" w:type="dxa"/>
          </w:tcPr>
          <w:p w:rsidRPr="00635600" w:rsidR="00EB19BB" w:rsidP="00EB19BB" w:rsidRDefault="00EB19BB" w14:paraId="6CC8DC0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EB19BB" w:rsidP="00EB19BB" w:rsidRDefault="00EB19BB" w14:paraId="70ADAC51" w14:textId="237C60D8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</w:rPr>
              <w:t>Appendix 9F – Otter and Water Vole Report</w:t>
            </w:r>
          </w:p>
        </w:tc>
      </w:tr>
      <w:tr w:rsidRPr="00E059ED" w:rsidR="00EB19BB" w:rsidTr="008C1000" w14:paraId="0589D95A" w14:textId="77777777">
        <w:tc>
          <w:tcPr>
            <w:tcW w:w="1024" w:type="dxa"/>
          </w:tcPr>
          <w:p w:rsidRPr="00504A8F" w:rsidR="00EB19BB" w:rsidP="00EB19BB" w:rsidRDefault="00EB19BB" w14:paraId="3007D54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04A8F" w:rsidR="00EB19BB" w:rsidP="00EB19BB" w:rsidRDefault="00EB19BB" w14:paraId="378F0A45" w14:textId="759C0A12">
            <w:pPr>
              <w:jc w:val="left"/>
              <w:rPr>
                <w:rFonts w:cs="Arial"/>
                <w:color w:val="231F20"/>
              </w:rPr>
            </w:pPr>
            <w:r w:rsidRPr="00504A8F">
              <w:rPr>
                <w:rFonts w:cs="Arial"/>
              </w:rPr>
              <w:t>Appendix 9G - Reptile Report</w:t>
            </w:r>
          </w:p>
        </w:tc>
      </w:tr>
      <w:tr w:rsidRPr="00E059ED" w:rsidR="00EB19BB" w:rsidTr="008C1000" w14:paraId="6F7E8B91" w14:textId="77777777">
        <w:tc>
          <w:tcPr>
            <w:tcW w:w="1024" w:type="dxa"/>
          </w:tcPr>
          <w:p w:rsidRPr="00504A8F" w:rsidR="00EB19BB" w:rsidP="00EB19BB" w:rsidRDefault="00EB19BB" w14:paraId="146414D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04A8F" w:rsidR="00EB19BB" w:rsidP="00EB19BB" w:rsidRDefault="00EB19BB" w14:paraId="5E7FFFA0" w14:textId="7E3B38F1">
            <w:pPr>
              <w:jc w:val="left"/>
              <w:rPr>
                <w:rFonts w:cs="Arial"/>
                <w:color w:val="231F20"/>
              </w:rPr>
            </w:pPr>
            <w:r w:rsidRPr="00504A8F">
              <w:rPr>
                <w:rFonts w:cs="Arial"/>
              </w:rPr>
              <w:t>Appendix 9H - Shadow Habitats Regulation Assessment (</w:t>
            </w:r>
            <w:proofErr w:type="spellStart"/>
            <w:r w:rsidRPr="00504A8F">
              <w:rPr>
                <w:rFonts w:cs="Arial"/>
              </w:rPr>
              <w:t>sHRA</w:t>
            </w:r>
            <w:proofErr w:type="spellEnd"/>
            <w:r w:rsidRPr="00504A8F">
              <w:rPr>
                <w:rFonts w:cs="Arial"/>
              </w:rPr>
              <w:t>)</w:t>
            </w:r>
          </w:p>
        </w:tc>
      </w:tr>
      <w:tr w:rsidRPr="00E059ED" w:rsidR="00EB19BB" w:rsidTr="008C1000" w14:paraId="7D288E0D" w14:textId="77777777">
        <w:tc>
          <w:tcPr>
            <w:tcW w:w="1024" w:type="dxa"/>
          </w:tcPr>
          <w:p w:rsidRPr="00504A8F" w:rsidR="00EB19BB" w:rsidP="00EB19BB" w:rsidRDefault="00EB19BB" w14:paraId="64BD2FD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04A8F" w:rsidR="00EB19BB" w:rsidP="00EB19BB" w:rsidRDefault="00EB19BB" w14:paraId="48E10FD1" w14:textId="38B12910">
            <w:pPr>
              <w:jc w:val="left"/>
              <w:rPr>
                <w:rFonts w:cs="Arial"/>
                <w:color w:val="231F20"/>
              </w:rPr>
            </w:pPr>
            <w:r w:rsidRPr="00495D9D">
              <w:rPr>
                <w:rFonts w:cs="Arial"/>
              </w:rPr>
              <w:t>Appendix 9I – Biodiversity Net Gain Report</w:t>
            </w:r>
            <w:r w:rsidRPr="00495D9D" w:rsidR="007F0A92">
              <w:rPr>
                <w:rFonts w:cs="Arial"/>
              </w:rPr>
              <w:t xml:space="preserve"> (in two parts)</w:t>
            </w:r>
          </w:p>
        </w:tc>
      </w:tr>
      <w:tr w:rsidRPr="00E059ED" w:rsidR="00094A2F" w:rsidTr="008C1000" w14:paraId="43FD0CA2" w14:textId="77777777">
        <w:tc>
          <w:tcPr>
            <w:tcW w:w="1024" w:type="dxa"/>
          </w:tcPr>
          <w:p w:rsidRPr="00BE0AA2" w:rsidR="00094A2F" w:rsidP="008D4BEB" w:rsidRDefault="00094A2F" w14:paraId="2E9F3AB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BE0AA2" w:rsidR="00094A2F" w:rsidP="008D4BEB" w:rsidRDefault="00094A2F" w14:paraId="2D9B9056" w14:textId="12B72576">
            <w:pPr>
              <w:jc w:val="left"/>
              <w:rPr>
                <w:rFonts w:cs="Arial"/>
                <w:color w:val="231F20"/>
              </w:rPr>
            </w:pPr>
            <w:r w:rsidRPr="00BE0AA2">
              <w:rPr>
                <w:rFonts w:cs="Arial"/>
              </w:rPr>
              <w:t>Appendix 9</w:t>
            </w:r>
            <w:r w:rsidRPr="00BE0AA2" w:rsidR="00134CAD">
              <w:rPr>
                <w:rFonts w:cs="Arial"/>
              </w:rPr>
              <w:t>J</w:t>
            </w:r>
            <w:r w:rsidRPr="00BE0AA2">
              <w:rPr>
                <w:rFonts w:cs="Arial"/>
              </w:rPr>
              <w:t xml:space="preserve"> – LEMP</w:t>
            </w:r>
          </w:p>
        </w:tc>
      </w:tr>
      <w:tr w:rsidRPr="00E059ED" w:rsidR="00134CAD" w:rsidTr="008C1000" w14:paraId="27A3104B" w14:textId="77777777">
        <w:tc>
          <w:tcPr>
            <w:tcW w:w="1024" w:type="dxa"/>
          </w:tcPr>
          <w:p w:rsidRPr="00504A8F" w:rsidR="00134CAD" w:rsidP="008D4BEB" w:rsidRDefault="00134CAD" w14:paraId="1C132FF7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04A8F" w:rsidR="00134CAD" w:rsidP="008D4BEB" w:rsidRDefault="00134CAD" w14:paraId="2723E8B4" w14:textId="513B3CAD">
            <w:pPr>
              <w:jc w:val="left"/>
              <w:rPr>
                <w:rFonts w:cs="Arial"/>
                <w:color w:val="231F20"/>
              </w:rPr>
            </w:pPr>
            <w:r w:rsidRPr="00504A8F">
              <w:rPr>
                <w:rFonts w:cs="Arial"/>
              </w:rPr>
              <w:t>Appendix 9K – Bird Strike Hazard Management Plan</w:t>
            </w:r>
          </w:p>
        </w:tc>
      </w:tr>
      <w:tr w:rsidRPr="00E059ED" w:rsidR="00EB19BB" w:rsidTr="008C1000" w14:paraId="64A33890" w14:textId="5F6AB376">
        <w:tc>
          <w:tcPr>
            <w:tcW w:w="1024" w:type="dxa"/>
          </w:tcPr>
          <w:p w:rsidRPr="00ED21C0" w:rsidR="00EB19BB" w:rsidP="00EB19BB" w:rsidRDefault="00EB19BB" w14:paraId="4A53B71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D21C0" w:rsidR="00EB19BB" w:rsidP="00EB19BB" w:rsidRDefault="00EB19BB" w14:paraId="08A2B26A" w14:textId="77777777">
            <w:pPr>
              <w:jc w:val="left"/>
              <w:rPr>
                <w:rFonts w:cs="Arial"/>
                <w:color w:val="231F20"/>
              </w:rPr>
            </w:pPr>
            <w:r w:rsidRPr="00ED21C0">
              <w:rPr>
                <w:rFonts w:cs="Arial"/>
                <w:color w:val="231F20"/>
              </w:rPr>
              <w:t xml:space="preserve">Draft Environmental Statement Chapter 10 – Landscape and Visual </w:t>
            </w:r>
          </w:p>
        </w:tc>
      </w:tr>
      <w:tr w:rsidRPr="00E059ED" w:rsidR="00EB19BB" w:rsidTr="008C1000" w14:paraId="5342BBA9" w14:textId="77777777">
        <w:tc>
          <w:tcPr>
            <w:tcW w:w="1024" w:type="dxa"/>
          </w:tcPr>
          <w:p w:rsidRPr="003F45A8" w:rsidR="00EB19BB" w:rsidP="00EB19BB" w:rsidRDefault="00EB19BB" w14:paraId="453B1BE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45A8" w:rsidR="00EB19BB" w:rsidP="00EB19BB" w:rsidRDefault="00EB19BB" w14:paraId="07AB575A" w14:textId="044EDB96">
            <w:pPr>
              <w:jc w:val="left"/>
              <w:rPr>
                <w:rFonts w:cs="Arial"/>
                <w:color w:val="231F20"/>
              </w:rPr>
            </w:pPr>
            <w:r w:rsidRPr="003F45A8">
              <w:rPr>
                <w:rFonts w:cs="Arial"/>
                <w:color w:val="231F20"/>
              </w:rPr>
              <w:t>Appendix 10A – LVIA Criterial; inc. Visualisations and ZTV Methodologies</w:t>
            </w:r>
          </w:p>
        </w:tc>
      </w:tr>
      <w:tr w:rsidRPr="00E059ED" w:rsidR="00EB19BB" w:rsidTr="008C1000" w14:paraId="127459BE" w14:textId="77777777">
        <w:tc>
          <w:tcPr>
            <w:tcW w:w="1024" w:type="dxa"/>
          </w:tcPr>
          <w:p w:rsidRPr="003F45A8" w:rsidR="00EB19BB" w:rsidP="00EB19BB" w:rsidRDefault="00EB19BB" w14:paraId="2C0DC39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45A8" w:rsidR="00EB19BB" w:rsidP="00EB19BB" w:rsidRDefault="00EB19BB" w14:paraId="271602C0" w14:textId="593EFA49">
            <w:pPr>
              <w:jc w:val="left"/>
              <w:rPr>
                <w:rFonts w:cs="Arial"/>
                <w:color w:val="231F20"/>
              </w:rPr>
            </w:pPr>
            <w:r w:rsidRPr="003F45A8">
              <w:rPr>
                <w:rFonts w:cs="Arial"/>
                <w:color w:val="231F20"/>
              </w:rPr>
              <w:t>Appendix 10B – LVIA Figures</w:t>
            </w:r>
            <w:r w:rsidR="0068692C">
              <w:rPr>
                <w:rFonts w:cs="Arial"/>
                <w:color w:val="231F20"/>
              </w:rPr>
              <w:t xml:space="preserve"> (in two parts)</w:t>
            </w:r>
          </w:p>
        </w:tc>
      </w:tr>
      <w:tr w:rsidRPr="00E059ED" w:rsidR="00EB19BB" w:rsidTr="008C1000" w14:paraId="7D276F63" w14:textId="77777777">
        <w:tc>
          <w:tcPr>
            <w:tcW w:w="1024" w:type="dxa"/>
          </w:tcPr>
          <w:p w:rsidRPr="00BE0AA2" w:rsidR="00EB19BB" w:rsidP="00EB19BB" w:rsidRDefault="00EB19BB" w14:paraId="3D2D005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BE0AA2" w:rsidR="00EB19BB" w:rsidP="00EB19BB" w:rsidRDefault="00EB19BB" w14:paraId="02727CB9" w14:textId="1724D2D2">
            <w:pPr>
              <w:jc w:val="left"/>
              <w:rPr>
                <w:rFonts w:cs="Arial"/>
                <w:color w:val="231F20"/>
              </w:rPr>
            </w:pPr>
            <w:r w:rsidRPr="00BE0AA2">
              <w:rPr>
                <w:rFonts w:cs="Arial"/>
                <w:color w:val="231F20"/>
              </w:rPr>
              <w:t xml:space="preserve">Appendix 10C – </w:t>
            </w:r>
            <w:proofErr w:type="spellStart"/>
            <w:r w:rsidRPr="00BE0AA2">
              <w:rPr>
                <w:rFonts w:cs="Arial"/>
                <w:color w:val="231F20"/>
              </w:rPr>
              <w:t>Arboricultur</w:t>
            </w:r>
            <w:r w:rsidRPr="00BE0AA2" w:rsidR="00134CAD">
              <w:rPr>
                <w:rFonts w:cs="Arial"/>
                <w:color w:val="231F20"/>
              </w:rPr>
              <w:t>al</w:t>
            </w:r>
            <w:proofErr w:type="spellEnd"/>
            <w:r w:rsidRPr="00BE0AA2">
              <w:rPr>
                <w:rFonts w:cs="Arial"/>
                <w:color w:val="231F20"/>
              </w:rPr>
              <w:t xml:space="preserve"> Assessment</w:t>
            </w:r>
          </w:p>
        </w:tc>
      </w:tr>
      <w:tr w:rsidRPr="00E059ED" w:rsidR="00EB19BB" w:rsidTr="008C1000" w14:paraId="29DD3FA0" w14:textId="77777777">
        <w:tc>
          <w:tcPr>
            <w:tcW w:w="1024" w:type="dxa"/>
          </w:tcPr>
          <w:p w:rsidRPr="003F45A8" w:rsidR="00EB19BB" w:rsidP="00EB19BB" w:rsidRDefault="00EB19BB" w14:paraId="4A64F3E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45A8" w:rsidR="00EB19BB" w:rsidP="00EB19BB" w:rsidRDefault="00EB19BB" w14:paraId="1DED0B75" w14:textId="624F5490">
            <w:pPr>
              <w:jc w:val="left"/>
              <w:rPr>
                <w:rFonts w:cs="Arial"/>
                <w:color w:val="231F20"/>
              </w:rPr>
            </w:pPr>
            <w:r w:rsidRPr="003F45A8">
              <w:rPr>
                <w:rFonts w:cs="Arial"/>
                <w:color w:val="231F20"/>
              </w:rPr>
              <w:t>Appendix 10D – Illustrative Masterplan and Cross Sections</w:t>
            </w:r>
          </w:p>
        </w:tc>
      </w:tr>
      <w:tr w:rsidRPr="00E059ED" w:rsidR="00EB19BB" w:rsidTr="008C1000" w14:paraId="687AC95B" w14:textId="77777777">
        <w:tc>
          <w:tcPr>
            <w:tcW w:w="1024" w:type="dxa"/>
          </w:tcPr>
          <w:p w:rsidRPr="003F45A8" w:rsidR="00EB19BB" w:rsidP="00EB19BB" w:rsidRDefault="00EB19BB" w14:paraId="4ACC0F9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45A8" w:rsidR="00EB19BB" w:rsidP="00EB19BB" w:rsidRDefault="00EB19BB" w14:paraId="117FF538" w14:textId="01A7575F">
            <w:pPr>
              <w:jc w:val="left"/>
              <w:rPr>
                <w:rFonts w:cs="Arial"/>
                <w:color w:val="231F20"/>
              </w:rPr>
            </w:pPr>
            <w:r w:rsidRPr="003F45A8">
              <w:rPr>
                <w:rFonts w:cs="Arial"/>
                <w:color w:val="231F20"/>
              </w:rPr>
              <w:t>Appendix 10E – Landscape Effects table</w:t>
            </w:r>
          </w:p>
        </w:tc>
      </w:tr>
      <w:tr w:rsidRPr="00E059ED" w:rsidR="00EB19BB" w:rsidTr="008C1000" w14:paraId="78D542CC" w14:textId="77777777">
        <w:tc>
          <w:tcPr>
            <w:tcW w:w="1024" w:type="dxa"/>
          </w:tcPr>
          <w:p w:rsidRPr="003F45A8" w:rsidR="00EB19BB" w:rsidP="00EB19BB" w:rsidRDefault="00EB19BB" w14:paraId="7D5BFE2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45A8" w:rsidR="00EB19BB" w:rsidP="00EB19BB" w:rsidRDefault="00EB19BB" w14:paraId="4D31B8EB" w14:textId="3624C5CA">
            <w:pPr>
              <w:jc w:val="left"/>
              <w:rPr>
                <w:rFonts w:cs="Arial"/>
                <w:color w:val="231F20"/>
              </w:rPr>
            </w:pPr>
            <w:r w:rsidRPr="003F45A8">
              <w:rPr>
                <w:rFonts w:cs="Arial"/>
                <w:color w:val="231F20"/>
              </w:rPr>
              <w:t>Appendix 10F – Visual Effects table</w:t>
            </w:r>
          </w:p>
        </w:tc>
      </w:tr>
      <w:tr w:rsidRPr="00E059ED" w:rsidR="00EB19BB" w:rsidTr="008C1000" w14:paraId="1D8B5773" w14:textId="3E4562EE">
        <w:tc>
          <w:tcPr>
            <w:tcW w:w="1024" w:type="dxa"/>
          </w:tcPr>
          <w:p w:rsidRPr="00103E79" w:rsidR="00EB19BB" w:rsidP="00EB19BB" w:rsidRDefault="00EB19BB" w14:paraId="64BDE50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03E79" w:rsidR="00EB19BB" w:rsidP="00EB19BB" w:rsidRDefault="00EB19BB" w14:paraId="6407E28E" w14:textId="77777777">
            <w:pPr>
              <w:jc w:val="left"/>
              <w:rPr>
                <w:rFonts w:cs="Arial"/>
                <w:color w:val="231F20"/>
              </w:rPr>
            </w:pPr>
            <w:r w:rsidRPr="00103E79">
              <w:rPr>
                <w:rFonts w:cs="Arial"/>
                <w:color w:val="231F20"/>
              </w:rPr>
              <w:t xml:space="preserve">Draft Environmental Statement Chapter 11 – Lighting </w:t>
            </w:r>
          </w:p>
        </w:tc>
      </w:tr>
      <w:tr w:rsidRPr="00E059ED" w:rsidR="00EB19BB" w:rsidTr="008C1000" w14:paraId="500501DF" w14:textId="77777777">
        <w:tc>
          <w:tcPr>
            <w:tcW w:w="1024" w:type="dxa"/>
          </w:tcPr>
          <w:p w:rsidRPr="00103E79" w:rsidR="00EB19BB" w:rsidP="00EB19BB" w:rsidRDefault="00EB19BB" w14:paraId="52911E2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03E79" w:rsidR="00EB19BB" w:rsidP="00EB19BB" w:rsidRDefault="00EB19BB" w14:paraId="243F6C35" w14:textId="02608E93">
            <w:pPr>
              <w:jc w:val="left"/>
              <w:rPr>
                <w:rFonts w:cs="Arial"/>
                <w:color w:val="231F20"/>
              </w:rPr>
            </w:pPr>
            <w:r w:rsidRPr="00103E79">
              <w:rPr>
                <w:rFonts w:cs="Arial"/>
                <w:color w:val="231F20"/>
              </w:rPr>
              <w:t>Appendix 11A – Lighting Strategy</w:t>
            </w:r>
          </w:p>
        </w:tc>
      </w:tr>
      <w:tr w:rsidRPr="00E059ED" w:rsidR="00EB19BB" w:rsidTr="008C1000" w14:paraId="0F51FE50" w14:textId="77777777">
        <w:tc>
          <w:tcPr>
            <w:tcW w:w="1024" w:type="dxa"/>
          </w:tcPr>
          <w:p w:rsidRPr="00103E79" w:rsidR="00EB19BB" w:rsidP="00EB19BB" w:rsidRDefault="00EB19BB" w14:paraId="009704E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03E79" w:rsidR="00EB19BB" w:rsidP="00EB19BB" w:rsidRDefault="00EB19BB" w14:paraId="3CA4606C" w14:textId="360AE50D">
            <w:pPr>
              <w:jc w:val="left"/>
              <w:rPr>
                <w:rFonts w:cs="Arial"/>
                <w:color w:val="231F20"/>
              </w:rPr>
            </w:pPr>
            <w:r w:rsidRPr="00103E79">
              <w:rPr>
                <w:rFonts w:cs="Arial"/>
                <w:color w:val="231F20"/>
              </w:rPr>
              <w:t>Appendix 11B – Lighting Baseline Assessment</w:t>
            </w:r>
          </w:p>
        </w:tc>
      </w:tr>
      <w:tr w:rsidRPr="00E059ED" w:rsidR="00EB19BB" w:rsidTr="008C1000" w14:paraId="196D2177" w14:textId="77777777">
        <w:tc>
          <w:tcPr>
            <w:tcW w:w="1024" w:type="dxa"/>
          </w:tcPr>
          <w:p w:rsidRPr="00103E79" w:rsidR="00EB19BB" w:rsidP="00EB19BB" w:rsidRDefault="00EB19BB" w14:paraId="10E8344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03E79" w:rsidR="00EB19BB" w:rsidP="00EB19BB" w:rsidRDefault="00EB19BB" w14:paraId="372A9BDA" w14:textId="089DB011">
            <w:pPr>
              <w:jc w:val="left"/>
              <w:rPr>
                <w:rFonts w:cs="Arial"/>
                <w:color w:val="231F20"/>
              </w:rPr>
            </w:pPr>
            <w:r w:rsidRPr="00103E79">
              <w:rPr>
                <w:rFonts w:cs="Arial"/>
                <w:color w:val="231F20"/>
              </w:rPr>
              <w:t>Appendix 11C – Lighting Receptor Locations</w:t>
            </w:r>
          </w:p>
        </w:tc>
      </w:tr>
      <w:tr w:rsidRPr="00E059ED" w:rsidR="00EB19BB" w:rsidTr="008C1000" w14:paraId="2523E1CE" w14:textId="77777777">
        <w:tc>
          <w:tcPr>
            <w:tcW w:w="1024" w:type="dxa"/>
          </w:tcPr>
          <w:p w:rsidRPr="00103E79" w:rsidR="00EB19BB" w:rsidP="00EB19BB" w:rsidRDefault="00EB19BB" w14:paraId="7426DA0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03E79" w:rsidR="00EB19BB" w:rsidP="00EB19BB" w:rsidRDefault="00EB19BB" w14:paraId="11874E7C" w14:textId="2F5EE725">
            <w:pPr>
              <w:jc w:val="left"/>
              <w:rPr>
                <w:rFonts w:cs="Arial"/>
                <w:color w:val="231F20"/>
              </w:rPr>
            </w:pPr>
            <w:r w:rsidRPr="00103E79">
              <w:rPr>
                <w:rFonts w:cs="Arial"/>
                <w:color w:val="231F20"/>
              </w:rPr>
              <w:t>Appendix 11D – Obtrusive Light Calculation</w:t>
            </w:r>
          </w:p>
        </w:tc>
      </w:tr>
      <w:tr w:rsidRPr="00E059ED" w:rsidR="00EB19BB" w:rsidTr="008C1000" w14:paraId="539AAAF1" w14:textId="77777777">
        <w:tc>
          <w:tcPr>
            <w:tcW w:w="1024" w:type="dxa"/>
          </w:tcPr>
          <w:p w:rsidRPr="00103E79" w:rsidR="00EB19BB" w:rsidP="00EB19BB" w:rsidRDefault="00EB19BB" w14:paraId="2CE61C0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03E79" w:rsidR="00EB19BB" w:rsidP="00EB19BB" w:rsidRDefault="00EB19BB" w14:paraId="12CE4EC7" w14:textId="474E4644">
            <w:pPr>
              <w:jc w:val="left"/>
              <w:rPr>
                <w:rFonts w:cs="Arial"/>
                <w:color w:val="231F20"/>
              </w:rPr>
            </w:pPr>
            <w:r w:rsidRPr="00103E79">
              <w:rPr>
                <w:rFonts w:cs="Arial"/>
                <w:color w:val="231F20"/>
              </w:rPr>
              <w:t>Appendix 11E – Highways Lighting Strategy</w:t>
            </w:r>
          </w:p>
        </w:tc>
      </w:tr>
      <w:tr w:rsidRPr="00E059ED" w:rsidR="00EB19BB" w:rsidTr="008C1000" w14:paraId="18A6B891" w14:textId="6C1896A6">
        <w:tc>
          <w:tcPr>
            <w:tcW w:w="1024" w:type="dxa"/>
          </w:tcPr>
          <w:p w:rsidRPr="00ED21C0" w:rsidR="00EB19BB" w:rsidP="00EB19BB" w:rsidRDefault="00EB19BB" w14:paraId="05A6A5E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D21C0" w:rsidR="00EB19BB" w:rsidP="00EB19BB" w:rsidRDefault="00EB19BB" w14:paraId="65376190" w14:textId="77777777">
            <w:pPr>
              <w:jc w:val="left"/>
              <w:rPr>
                <w:rFonts w:cs="Arial"/>
                <w:color w:val="231F20"/>
              </w:rPr>
            </w:pPr>
            <w:r w:rsidRPr="00ED21C0">
              <w:rPr>
                <w:rFonts w:cs="Arial"/>
                <w:color w:val="231F20"/>
              </w:rPr>
              <w:t>Draft Environmental Statement Chapter 12 – Cultural Heritage</w:t>
            </w:r>
          </w:p>
        </w:tc>
      </w:tr>
      <w:tr w:rsidRPr="00E059ED" w:rsidR="00B820D5" w:rsidTr="008C1000" w14:paraId="1E3354A1" w14:textId="77777777">
        <w:tc>
          <w:tcPr>
            <w:tcW w:w="1024" w:type="dxa"/>
          </w:tcPr>
          <w:p w:rsidRPr="003F2CEA" w:rsidR="00B820D5" w:rsidP="00EB19BB" w:rsidRDefault="00B820D5" w14:paraId="7E9B8EC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B820D5" w:rsidP="00EB19BB" w:rsidRDefault="00B820D5" w14:paraId="30C2047F" w14:textId="207F3475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12A – Built Heritage Statement</w:t>
            </w:r>
          </w:p>
        </w:tc>
      </w:tr>
      <w:tr w:rsidRPr="00E059ED" w:rsidR="00EB19BB" w:rsidTr="008C1000" w14:paraId="77D5E0DB" w14:textId="77777777">
        <w:tc>
          <w:tcPr>
            <w:tcW w:w="1024" w:type="dxa"/>
          </w:tcPr>
          <w:p w:rsidRPr="003F2CEA" w:rsidR="00EB19BB" w:rsidP="00EB19BB" w:rsidRDefault="00EB19BB" w14:paraId="10FD535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EB19BB" w:rsidP="00EB19BB" w:rsidRDefault="00EB19BB" w14:paraId="6172CFB3" w14:textId="76D664A3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12B – Archaeological DBA</w:t>
            </w:r>
          </w:p>
        </w:tc>
      </w:tr>
      <w:tr w:rsidRPr="00E059ED" w:rsidR="00B820D5" w:rsidTr="008C1000" w14:paraId="5CA715EF" w14:textId="77777777">
        <w:tc>
          <w:tcPr>
            <w:tcW w:w="1024" w:type="dxa"/>
          </w:tcPr>
          <w:p w:rsidRPr="003F2CEA" w:rsidR="00B820D5" w:rsidP="00EB19BB" w:rsidRDefault="00B820D5" w14:paraId="7B377E0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B820D5" w:rsidP="00EB19BB" w:rsidRDefault="00B820D5" w14:paraId="1AEBA1B3" w14:textId="7419E5CA">
            <w:pPr>
              <w:jc w:val="left"/>
              <w:rPr>
                <w:rFonts w:cs="Arial"/>
                <w:color w:val="231F20"/>
              </w:rPr>
            </w:pPr>
            <w:r w:rsidRPr="00BE0AA2">
              <w:rPr>
                <w:rFonts w:cs="Arial"/>
                <w:color w:val="231F20"/>
              </w:rPr>
              <w:t>Appendix 12C – Geographical Survey Report (EMG2 Main Site)</w:t>
            </w:r>
          </w:p>
        </w:tc>
      </w:tr>
      <w:tr w:rsidRPr="00E059ED" w:rsidR="00B820D5" w:rsidTr="008C1000" w14:paraId="7AE50B50" w14:textId="77777777">
        <w:tc>
          <w:tcPr>
            <w:tcW w:w="1024" w:type="dxa"/>
          </w:tcPr>
          <w:p w:rsidRPr="003F2CEA" w:rsidR="00B820D5" w:rsidP="00EB19BB" w:rsidRDefault="00B820D5" w14:paraId="2A1D559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B820D5" w:rsidP="00EB19BB" w:rsidRDefault="00B820D5" w14:paraId="426A1644" w14:textId="4076484B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12D – Geoarchaeological Report (EMG2 Main Site)</w:t>
            </w:r>
          </w:p>
        </w:tc>
      </w:tr>
      <w:tr w:rsidRPr="00E059ED" w:rsidR="00B820D5" w:rsidTr="008C1000" w14:paraId="369E1C7B" w14:textId="77777777">
        <w:tc>
          <w:tcPr>
            <w:tcW w:w="1024" w:type="dxa"/>
          </w:tcPr>
          <w:p w:rsidRPr="003F2CEA" w:rsidR="00B820D5" w:rsidP="00EB19BB" w:rsidRDefault="00B820D5" w14:paraId="16C91AF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B820D5" w:rsidP="00EB19BB" w:rsidRDefault="00B820D5" w14:paraId="3C1CC429" w14:textId="6D6DD3EF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12E – Fieldwalking Report</w:t>
            </w:r>
          </w:p>
        </w:tc>
      </w:tr>
      <w:tr w:rsidRPr="00E059ED" w:rsidR="00B820D5" w:rsidTr="008C1000" w14:paraId="1C73B2B9" w14:textId="77777777">
        <w:tc>
          <w:tcPr>
            <w:tcW w:w="1024" w:type="dxa"/>
          </w:tcPr>
          <w:p w:rsidRPr="003F2CEA" w:rsidR="00B820D5" w:rsidP="00EB19BB" w:rsidRDefault="00B820D5" w14:paraId="47CD4D27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B820D5" w:rsidP="00EB19BB" w:rsidRDefault="00B820D5" w14:paraId="2A15ABFC" w14:textId="7B11CEFA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12F – Trial Trenching Report</w:t>
            </w:r>
          </w:p>
        </w:tc>
      </w:tr>
      <w:tr w:rsidRPr="00E059ED" w:rsidR="00B820D5" w:rsidTr="008C1000" w14:paraId="0EC23C3F" w14:textId="77777777">
        <w:tc>
          <w:tcPr>
            <w:tcW w:w="1024" w:type="dxa"/>
          </w:tcPr>
          <w:p w:rsidRPr="003F2CEA" w:rsidR="00B820D5" w:rsidP="00EB19BB" w:rsidRDefault="00B820D5" w14:paraId="3EFF884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F2CEA" w:rsidR="00B820D5" w:rsidP="00EB19BB" w:rsidRDefault="00B820D5" w14:paraId="6C1C24F2" w14:textId="245B48CC">
            <w:pPr>
              <w:jc w:val="left"/>
              <w:rPr>
                <w:rFonts w:cs="Arial"/>
                <w:color w:val="231F20"/>
              </w:rPr>
            </w:pPr>
            <w:r w:rsidRPr="003F2CEA">
              <w:rPr>
                <w:rFonts w:cs="Arial"/>
                <w:color w:val="231F20"/>
              </w:rPr>
              <w:t>Appendix 12G – Heritage Receptors</w:t>
            </w:r>
          </w:p>
        </w:tc>
      </w:tr>
      <w:tr w:rsidRPr="00E059ED" w:rsidR="00EB19BB" w:rsidTr="008C1000" w14:paraId="3AA61FA8" w14:textId="065C9C7E">
        <w:tc>
          <w:tcPr>
            <w:tcW w:w="1024" w:type="dxa"/>
          </w:tcPr>
          <w:p w:rsidRPr="00ED21C0" w:rsidR="00EB19BB" w:rsidP="00EB19BB" w:rsidRDefault="00EB19BB" w14:paraId="4F0351B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D21C0" w:rsidR="00EB19BB" w:rsidP="00EB19BB" w:rsidRDefault="00EB19BB" w14:paraId="4D61C3EC" w14:textId="77777777">
            <w:pPr>
              <w:jc w:val="left"/>
              <w:rPr>
                <w:rFonts w:cs="Arial"/>
                <w:color w:val="231F20"/>
              </w:rPr>
            </w:pPr>
            <w:r w:rsidRPr="00ED21C0">
              <w:rPr>
                <w:rFonts w:cs="Arial"/>
                <w:color w:val="231F20"/>
              </w:rPr>
              <w:t>Draft Environmental Statement Chapter 13 – Flood Risk and Drainage</w:t>
            </w:r>
          </w:p>
        </w:tc>
      </w:tr>
      <w:tr w:rsidRPr="00E059ED" w:rsidR="00EB19BB" w:rsidTr="008C1000" w14:paraId="04F73725" w14:textId="77777777">
        <w:tc>
          <w:tcPr>
            <w:tcW w:w="1024" w:type="dxa"/>
            <w:shd w:val="clear" w:color="auto" w:fill="auto"/>
          </w:tcPr>
          <w:p w:rsidRPr="00656B04" w:rsidR="00EB19BB" w:rsidP="00EB19BB" w:rsidRDefault="00EB19BB" w14:paraId="5A8AB65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EB19BB" w:rsidP="00EB19BB" w:rsidRDefault="00EB19BB" w14:paraId="1681D3BE" w14:textId="00EA7C0A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  <w:color w:val="231F20"/>
              </w:rPr>
              <w:t>Appendix 13A –</w:t>
            </w:r>
            <w:r w:rsidRPr="00656B04" w:rsidR="00B820D5">
              <w:rPr>
                <w:rFonts w:cs="Arial"/>
                <w:color w:val="231F20"/>
              </w:rPr>
              <w:t xml:space="preserve">Flood Risk and Drainage </w:t>
            </w:r>
            <w:r w:rsidRPr="00656B04">
              <w:rPr>
                <w:rFonts w:cs="Arial"/>
                <w:color w:val="231F20"/>
              </w:rPr>
              <w:t>Study Area</w:t>
            </w:r>
            <w:r w:rsidRPr="00656B04" w:rsidR="00B820D5">
              <w:rPr>
                <w:rFonts w:cs="Arial"/>
                <w:color w:val="231F20"/>
              </w:rPr>
              <w:t xml:space="preserve"> Figure</w:t>
            </w:r>
          </w:p>
        </w:tc>
      </w:tr>
      <w:tr w:rsidRPr="00E059ED" w:rsidR="00EB19BB" w:rsidTr="008C1000" w14:paraId="6F053BE8" w14:textId="77777777">
        <w:tc>
          <w:tcPr>
            <w:tcW w:w="1024" w:type="dxa"/>
            <w:shd w:val="clear" w:color="auto" w:fill="auto"/>
          </w:tcPr>
          <w:p w:rsidRPr="00656B04" w:rsidR="00EB19BB" w:rsidP="00EB19BB" w:rsidRDefault="00EB19BB" w14:paraId="084C4C7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EB19BB" w:rsidP="00EB19BB" w:rsidRDefault="00EB19BB" w14:paraId="721D7F69" w14:textId="3EA54C4C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  <w:color w:val="231F20"/>
              </w:rPr>
              <w:t>Appendix 13B –Surface Water Bodies</w:t>
            </w:r>
            <w:r w:rsidRPr="00656B04" w:rsidR="00B820D5">
              <w:rPr>
                <w:rFonts w:cs="Arial"/>
                <w:color w:val="231F20"/>
              </w:rPr>
              <w:t xml:space="preserve"> Figure</w:t>
            </w:r>
          </w:p>
        </w:tc>
      </w:tr>
      <w:tr w:rsidRPr="00E059ED" w:rsidR="00EB19BB" w:rsidTr="008C1000" w14:paraId="18DA5644" w14:textId="77777777">
        <w:tc>
          <w:tcPr>
            <w:tcW w:w="1024" w:type="dxa"/>
            <w:shd w:val="clear" w:color="auto" w:fill="auto"/>
          </w:tcPr>
          <w:p w:rsidRPr="00656B04" w:rsidR="00EB19BB" w:rsidP="00EB19BB" w:rsidRDefault="00EB19BB" w14:paraId="2E603F9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EB19BB" w:rsidP="00EB19BB" w:rsidRDefault="00EB19BB" w14:paraId="3D733E45" w14:textId="666CD015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  <w:color w:val="231F20"/>
              </w:rPr>
              <w:t>Appendix 13C –</w:t>
            </w:r>
            <w:r w:rsidRPr="00656B04" w:rsidR="00B820D5">
              <w:rPr>
                <w:rFonts w:cs="Arial"/>
                <w:color w:val="231F20"/>
              </w:rPr>
              <w:t xml:space="preserve">EA </w:t>
            </w:r>
            <w:r w:rsidRPr="00656B04">
              <w:rPr>
                <w:rFonts w:cs="Arial"/>
                <w:color w:val="231F20"/>
              </w:rPr>
              <w:t>Flood Zones</w:t>
            </w:r>
            <w:r w:rsidRPr="00656B04" w:rsidR="00B820D5">
              <w:rPr>
                <w:rFonts w:cs="Arial"/>
                <w:color w:val="231F20"/>
              </w:rPr>
              <w:t xml:space="preserve"> Figure</w:t>
            </w:r>
          </w:p>
        </w:tc>
      </w:tr>
      <w:tr w:rsidRPr="00E059ED" w:rsidR="00EB19BB" w:rsidTr="008C1000" w14:paraId="73E0F41A" w14:textId="77777777">
        <w:tc>
          <w:tcPr>
            <w:tcW w:w="1024" w:type="dxa"/>
            <w:shd w:val="clear" w:color="auto" w:fill="auto"/>
          </w:tcPr>
          <w:p w:rsidRPr="00656B04" w:rsidR="00EB19BB" w:rsidP="00EB19BB" w:rsidRDefault="00EB19BB" w14:paraId="542680E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EB19BB" w:rsidP="00EB19BB" w:rsidRDefault="00EB19BB" w14:paraId="642BD4EA" w14:textId="7AB8898B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  <w:color w:val="231F20"/>
              </w:rPr>
              <w:t xml:space="preserve">Appendix 13D – </w:t>
            </w:r>
            <w:r w:rsidRPr="00656B04" w:rsidR="00A41BC3">
              <w:rPr>
                <w:rFonts w:cs="Arial"/>
                <w:color w:val="231F20"/>
              </w:rPr>
              <w:t>EA Risk of Flooding from Surface Water Mapping Figure</w:t>
            </w:r>
          </w:p>
        </w:tc>
      </w:tr>
      <w:tr w:rsidRPr="00E059ED" w:rsidR="00EB19BB" w:rsidTr="008C1000" w14:paraId="6BCC225E" w14:textId="77777777">
        <w:tc>
          <w:tcPr>
            <w:tcW w:w="1024" w:type="dxa"/>
            <w:shd w:val="clear" w:color="auto" w:fill="auto"/>
          </w:tcPr>
          <w:p w:rsidRPr="00656B04" w:rsidR="00EB19BB" w:rsidP="00EB19BB" w:rsidRDefault="00EB19BB" w14:paraId="5FDEE51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EB19BB" w:rsidP="00EB19BB" w:rsidRDefault="00EB19BB" w14:paraId="0507E965" w14:textId="4973EB0D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  <w:color w:val="231F20"/>
              </w:rPr>
              <w:t>Appendix 13E –</w:t>
            </w:r>
            <w:r w:rsidRPr="00656B04" w:rsidR="00A41BC3">
              <w:rPr>
                <w:rFonts w:cs="Arial"/>
                <w:color w:val="231F20"/>
              </w:rPr>
              <w:t xml:space="preserve"> </w:t>
            </w:r>
            <w:r w:rsidRPr="00656B04">
              <w:rPr>
                <w:rFonts w:cs="Arial"/>
                <w:color w:val="231F20"/>
              </w:rPr>
              <w:t>Lockington Brook Flood</w:t>
            </w:r>
            <w:r w:rsidRPr="00656B04" w:rsidR="00A41BC3">
              <w:rPr>
                <w:rFonts w:cs="Arial"/>
                <w:color w:val="231F20"/>
              </w:rPr>
              <w:t xml:space="preserve"> Assets</w:t>
            </w:r>
          </w:p>
        </w:tc>
      </w:tr>
      <w:tr w:rsidRPr="00E059ED" w:rsidR="00EB19BB" w:rsidTr="008C1000" w14:paraId="2B4C0EEB" w14:textId="77777777">
        <w:tc>
          <w:tcPr>
            <w:tcW w:w="1024" w:type="dxa"/>
            <w:shd w:val="clear" w:color="auto" w:fill="auto"/>
          </w:tcPr>
          <w:p w:rsidRPr="00656B04" w:rsidR="00EB19BB" w:rsidP="00EB19BB" w:rsidRDefault="00EB19BB" w14:paraId="6D11352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EB19BB" w:rsidP="00EB19BB" w:rsidRDefault="00EB19BB" w14:paraId="48305BF4" w14:textId="7178D24E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  <w:color w:val="231F20"/>
              </w:rPr>
              <w:t>Appendix 13F –</w:t>
            </w:r>
            <w:r w:rsidRPr="00656B04" w:rsidR="00A41BC3">
              <w:rPr>
                <w:rFonts w:cs="Arial"/>
                <w:color w:val="231F20"/>
              </w:rPr>
              <w:t xml:space="preserve"> </w:t>
            </w:r>
            <w:r w:rsidRPr="00656B04" w:rsidR="00A41BC3">
              <w:rPr>
                <w:rFonts w:cs="Arial"/>
              </w:rPr>
              <w:t>Water Framework Directive (WFD) Screening</w:t>
            </w:r>
            <w:r w:rsidRPr="00656B04" w:rsidR="00A41BC3">
              <w:rPr>
                <w:rFonts w:cs="Arial"/>
                <w:color w:val="231F20"/>
              </w:rPr>
              <w:t xml:space="preserve"> </w:t>
            </w:r>
          </w:p>
        </w:tc>
      </w:tr>
      <w:tr w:rsidRPr="00E059ED" w:rsidR="00EB19BB" w:rsidTr="008C1000" w14:paraId="2E740533" w14:textId="77777777">
        <w:tc>
          <w:tcPr>
            <w:tcW w:w="1024" w:type="dxa"/>
            <w:shd w:val="clear" w:color="auto" w:fill="auto"/>
          </w:tcPr>
          <w:p w:rsidRPr="00656B04" w:rsidR="00EB19BB" w:rsidP="00EB19BB" w:rsidRDefault="00EB19BB" w14:paraId="655D999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EB19BB" w:rsidP="00EB19BB" w:rsidRDefault="00EB19BB" w14:paraId="52DB4D2A" w14:textId="0B256C90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  <w:color w:val="231F20"/>
              </w:rPr>
              <w:t>Appendix 13G –</w:t>
            </w:r>
            <w:r w:rsidRPr="00656B04" w:rsidR="00A41BC3">
              <w:rPr>
                <w:rFonts w:cs="Arial"/>
                <w:color w:val="231F20"/>
              </w:rPr>
              <w:t xml:space="preserve"> </w:t>
            </w:r>
            <w:r w:rsidRPr="00656B04" w:rsidR="00A41BC3">
              <w:rPr>
                <w:rFonts w:cs="Arial"/>
              </w:rPr>
              <w:t>Flood Risk Assessment – EMG2 Main Site</w:t>
            </w:r>
          </w:p>
        </w:tc>
      </w:tr>
      <w:tr w:rsidRPr="00E059ED" w:rsidR="00B820D5" w:rsidTr="008C1000" w14:paraId="6CAF8DE4" w14:textId="77777777">
        <w:tc>
          <w:tcPr>
            <w:tcW w:w="1024" w:type="dxa"/>
            <w:shd w:val="clear" w:color="auto" w:fill="auto"/>
          </w:tcPr>
          <w:p w:rsidRPr="00656B04" w:rsidR="00B820D5" w:rsidP="00B820D5" w:rsidRDefault="00B820D5" w14:paraId="3559E94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B820D5" w:rsidP="00B820D5" w:rsidRDefault="00B820D5" w14:paraId="55565960" w14:textId="35C297F2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</w:rPr>
              <w:t xml:space="preserve">Appendix 13H – </w:t>
            </w:r>
            <w:r w:rsidRPr="00656B04" w:rsidR="00A41BC3">
              <w:rPr>
                <w:rFonts w:cs="Arial"/>
              </w:rPr>
              <w:t>Flood Risk Screening – Highway Works</w:t>
            </w:r>
          </w:p>
        </w:tc>
      </w:tr>
      <w:tr w:rsidRPr="00E059ED" w:rsidR="00B820D5" w:rsidTr="008C1000" w14:paraId="2515F1B5" w14:textId="77777777">
        <w:tc>
          <w:tcPr>
            <w:tcW w:w="1024" w:type="dxa"/>
            <w:shd w:val="clear" w:color="auto" w:fill="auto"/>
          </w:tcPr>
          <w:p w:rsidRPr="00656B04" w:rsidR="00B820D5" w:rsidP="00B820D5" w:rsidRDefault="00B820D5" w14:paraId="25E351C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B820D5" w:rsidP="00B820D5" w:rsidRDefault="00B820D5" w14:paraId="1CC3F836" w14:textId="4C8D6D10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</w:rPr>
              <w:t xml:space="preserve">Appendix 13I – </w:t>
            </w:r>
            <w:r w:rsidRPr="00656B04" w:rsidR="00A41BC3">
              <w:rPr>
                <w:rFonts w:cs="Arial"/>
              </w:rPr>
              <w:t>Flood Risk Assessment – EMG1 Works</w:t>
            </w:r>
          </w:p>
        </w:tc>
      </w:tr>
      <w:tr w:rsidRPr="00E059ED" w:rsidR="00B820D5" w:rsidTr="008C1000" w14:paraId="78EE829B" w14:textId="77777777">
        <w:tc>
          <w:tcPr>
            <w:tcW w:w="1024" w:type="dxa"/>
            <w:shd w:val="clear" w:color="auto" w:fill="auto"/>
          </w:tcPr>
          <w:p w:rsidRPr="00656B04" w:rsidR="00B820D5" w:rsidP="00B820D5" w:rsidRDefault="00B820D5" w14:paraId="55E6682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B820D5" w:rsidP="00B820D5" w:rsidRDefault="00B820D5" w14:paraId="03373B67" w14:textId="689DE516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</w:rPr>
              <w:t xml:space="preserve">Appendix 13J – </w:t>
            </w:r>
            <w:r w:rsidRPr="00656B04" w:rsidR="00A41BC3">
              <w:rPr>
                <w:rFonts w:cs="Arial"/>
              </w:rPr>
              <w:t>Sustainable Drainage Statement – EMG2 Main Site</w:t>
            </w:r>
          </w:p>
        </w:tc>
      </w:tr>
      <w:tr w:rsidRPr="00E059ED" w:rsidR="00B820D5" w:rsidTr="008C1000" w14:paraId="73356BF3" w14:textId="77777777">
        <w:tc>
          <w:tcPr>
            <w:tcW w:w="1024" w:type="dxa"/>
            <w:shd w:val="clear" w:color="auto" w:fill="auto"/>
          </w:tcPr>
          <w:p w:rsidRPr="00656B04" w:rsidR="00B820D5" w:rsidP="00B820D5" w:rsidRDefault="00B820D5" w14:paraId="71156A3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B820D5" w:rsidP="00B820D5" w:rsidRDefault="00B820D5" w14:paraId="5D99E00E" w14:textId="0C6A7AE0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</w:rPr>
              <w:t xml:space="preserve">Appendix 13K – </w:t>
            </w:r>
            <w:r w:rsidRPr="00656B04" w:rsidR="00A41BC3">
              <w:rPr>
                <w:rFonts w:cs="Arial"/>
              </w:rPr>
              <w:t>Sustainable Drainage Statement – Highway Works</w:t>
            </w:r>
          </w:p>
        </w:tc>
      </w:tr>
      <w:tr w:rsidRPr="00E059ED" w:rsidR="00B820D5" w:rsidTr="008C1000" w14:paraId="01E8A5F5" w14:textId="77777777">
        <w:tc>
          <w:tcPr>
            <w:tcW w:w="1024" w:type="dxa"/>
            <w:shd w:val="clear" w:color="auto" w:fill="auto"/>
          </w:tcPr>
          <w:p w:rsidRPr="00656B04" w:rsidR="00B820D5" w:rsidP="00B820D5" w:rsidRDefault="00B820D5" w14:paraId="637B349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Pr="00656B04" w:rsidR="00B820D5" w:rsidP="00B820D5" w:rsidRDefault="00B820D5" w14:paraId="089CC971" w14:textId="6BF89CD8">
            <w:pPr>
              <w:jc w:val="left"/>
              <w:rPr>
                <w:rFonts w:cs="Arial"/>
                <w:color w:val="231F20"/>
              </w:rPr>
            </w:pPr>
            <w:r w:rsidRPr="00656B04">
              <w:rPr>
                <w:rFonts w:cs="Arial"/>
              </w:rPr>
              <w:t xml:space="preserve">Appendix 13L – </w:t>
            </w:r>
            <w:r w:rsidRPr="00656B04" w:rsidR="00E059ED">
              <w:rPr>
                <w:rFonts w:cs="Arial"/>
              </w:rPr>
              <w:t>Sustainable Drainage Statement – EMG1 Works</w:t>
            </w:r>
          </w:p>
        </w:tc>
      </w:tr>
      <w:tr w:rsidRPr="00E059ED" w:rsidR="00B820D5" w:rsidTr="008C1000" w14:paraId="0DEECAB5" w14:textId="68AC991E">
        <w:tc>
          <w:tcPr>
            <w:tcW w:w="1024" w:type="dxa"/>
          </w:tcPr>
          <w:p w:rsidRPr="00211310" w:rsidR="00B820D5" w:rsidP="00B820D5" w:rsidRDefault="00B820D5" w14:paraId="12195197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705BD45C" w14:textId="77777777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  <w:color w:val="231F20"/>
              </w:rPr>
              <w:t>Draft Environmental Statement Chapter 14 – Ground Conditions</w:t>
            </w:r>
          </w:p>
        </w:tc>
      </w:tr>
      <w:tr w:rsidRPr="00E059ED" w:rsidR="00B820D5" w:rsidTr="008C1000" w14:paraId="15DF9433" w14:textId="77777777">
        <w:tc>
          <w:tcPr>
            <w:tcW w:w="1024" w:type="dxa"/>
          </w:tcPr>
          <w:p w:rsidRPr="00211310" w:rsidR="00B820D5" w:rsidP="00B820D5" w:rsidRDefault="00B820D5" w14:paraId="306619A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57F2BA3D" w14:textId="7D360B1F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>Appendix 14A – Geotechnical Preliminary Risk Assessment (EMG2)</w:t>
            </w:r>
          </w:p>
        </w:tc>
      </w:tr>
      <w:tr w:rsidRPr="00E059ED" w:rsidR="00B820D5" w:rsidTr="008C1000" w14:paraId="54BC96F4" w14:textId="77777777">
        <w:tc>
          <w:tcPr>
            <w:tcW w:w="1024" w:type="dxa"/>
          </w:tcPr>
          <w:p w:rsidRPr="00211310" w:rsidR="00B820D5" w:rsidP="00B820D5" w:rsidRDefault="00B820D5" w14:paraId="3D451A6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1F13C6C1" w14:textId="2843D198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>Appendix 14B – Fairhurst Ground Investigation Report (EMG2)</w:t>
            </w:r>
            <w:r w:rsidR="007F0A92">
              <w:rPr>
                <w:rFonts w:cs="Arial"/>
              </w:rPr>
              <w:t xml:space="preserve"> (in two parts)</w:t>
            </w:r>
          </w:p>
        </w:tc>
      </w:tr>
      <w:tr w:rsidRPr="00E059ED" w:rsidR="00B820D5" w:rsidTr="008C1000" w14:paraId="303220E5" w14:textId="77777777">
        <w:tc>
          <w:tcPr>
            <w:tcW w:w="1024" w:type="dxa"/>
          </w:tcPr>
          <w:p w:rsidRPr="00211310" w:rsidR="00B820D5" w:rsidP="00B820D5" w:rsidRDefault="00B820D5" w14:paraId="61F7FB5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0172E7C5" w14:textId="7B08EA29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>Appendix 14C – Fairhurst Minerals Safeguarding Assessment (EMG2)</w:t>
            </w:r>
          </w:p>
        </w:tc>
      </w:tr>
      <w:tr w:rsidRPr="00E059ED" w:rsidR="00B820D5" w:rsidTr="008C1000" w14:paraId="23959B73" w14:textId="77777777">
        <w:tc>
          <w:tcPr>
            <w:tcW w:w="1024" w:type="dxa"/>
          </w:tcPr>
          <w:p w:rsidRPr="00211310" w:rsidR="00B820D5" w:rsidP="00B820D5" w:rsidRDefault="00B820D5" w14:paraId="0E24D11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3576A49B" w14:textId="200C2EF7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>Appendix 14D – EMG2 Technical Note: Surface Water Sampling</w:t>
            </w:r>
          </w:p>
        </w:tc>
      </w:tr>
      <w:tr w:rsidRPr="00E059ED" w:rsidR="00B820D5" w:rsidTr="008C1000" w14:paraId="2C9EE508" w14:textId="77777777">
        <w:tc>
          <w:tcPr>
            <w:tcW w:w="1024" w:type="dxa"/>
          </w:tcPr>
          <w:p w:rsidRPr="00211310" w:rsidR="00B820D5" w:rsidP="00B820D5" w:rsidRDefault="00B820D5" w14:paraId="3D79515C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7233144E" w14:textId="3BA5F086">
            <w:pPr>
              <w:jc w:val="left"/>
              <w:rPr>
                <w:rFonts w:cs="Arial"/>
                <w:color w:val="231F20"/>
              </w:rPr>
            </w:pPr>
            <w:r w:rsidRPr="00BE0AA2">
              <w:rPr>
                <w:rFonts w:cs="Arial"/>
              </w:rPr>
              <w:t xml:space="preserve">Appendix 14E – </w:t>
            </w:r>
            <w:r w:rsidRPr="00BE0AA2" w:rsidR="00E059ED">
              <w:rPr>
                <w:rFonts w:cs="Arial"/>
              </w:rPr>
              <w:t>EMG2 Preliminary Sources Study Affecting LCC</w:t>
            </w:r>
          </w:p>
        </w:tc>
      </w:tr>
      <w:tr w:rsidRPr="00E059ED" w:rsidR="00B820D5" w:rsidTr="008C1000" w14:paraId="3F5CF853" w14:textId="77777777">
        <w:tc>
          <w:tcPr>
            <w:tcW w:w="1024" w:type="dxa"/>
          </w:tcPr>
          <w:p w:rsidRPr="00211310" w:rsidR="00B820D5" w:rsidP="00B820D5" w:rsidRDefault="00B820D5" w14:paraId="66C51E9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3332CFDC" w14:textId="3D6F4DD2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 xml:space="preserve">Appendix 14F – </w:t>
            </w:r>
            <w:r w:rsidRPr="00211310" w:rsidR="00E059ED">
              <w:rPr>
                <w:rFonts w:cs="Arial"/>
              </w:rPr>
              <w:t>EMG2, Preliminary Sources Study Affecting National Highways</w:t>
            </w:r>
          </w:p>
        </w:tc>
      </w:tr>
      <w:tr w:rsidRPr="00E059ED" w:rsidR="00B820D5" w:rsidTr="008C1000" w14:paraId="2BF3A9D3" w14:textId="77777777">
        <w:tc>
          <w:tcPr>
            <w:tcW w:w="1024" w:type="dxa"/>
          </w:tcPr>
          <w:p w:rsidRPr="00211310" w:rsidR="00B820D5" w:rsidP="00B820D5" w:rsidRDefault="00B820D5" w14:paraId="6CAF53F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1D359722" w14:textId="72094DF9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 xml:space="preserve">Appendix 14G – </w:t>
            </w:r>
            <w:r w:rsidRPr="00211310" w:rsidR="00E059ED">
              <w:rPr>
                <w:rFonts w:cs="Arial"/>
              </w:rPr>
              <w:t>Geotechnical Statement of Intent for Highway Works</w:t>
            </w:r>
          </w:p>
        </w:tc>
      </w:tr>
      <w:tr w:rsidRPr="00E059ED" w:rsidR="00B820D5" w:rsidTr="008C1000" w14:paraId="00EDA5DB" w14:textId="77777777">
        <w:tc>
          <w:tcPr>
            <w:tcW w:w="1024" w:type="dxa"/>
          </w:tcPr>
          <w:p w:rsidRPr="00211310" w:rsidR="00B820D5" w:rsidP="00B820D5" w:rsidRDefault="00B820D5" w14:paraId="3DC6DF8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117998F5" w14:textId="6A013DBE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 xml:space="preserve">Appendix 14H – </w:t>
            </w:r>
            <w:r w:rsidRPr="00211310" w:rsidR="00E059ED">
              <w:rPr>
                <w:rFonts w:cs="Arial"/>
              </w:rPr>
              <w:t>Addendum Minerals Safeguarding Assessment</w:t>
            </w:r>
          </w:p>
        </w:tc>
      </w:tr>
      <w:tr w:rsidRPr="00E059ED" w:rsidR="00B820D5" w:rsidTr="008C1000" w14:paraId="458CA497" w14:textId="77777777">
        <w:tc>
          <w:tcPr>
            <w:tcW w:w="1024" w:type="dxa"/>
          </w:tcPr>
          <w:p w:rsidRPr="00211310" w:rsidR="00B820D5" w:rsidP="00B820D5" w:rsidRDefault="00B820D5" w14:paraId="3800748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04838B88" w14:textId="4CAA9EA1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 xml:space="preserve">Appendix 14I – </w:t>
            </w:r>
            <w:r w:rsidRPr="00211310" w:rsidR="00E059ED">
              <w:rPr>
                <w:rFonts w:cs="Arial"/>
              </w:rPr>
              <w:t>EMG1 Factual Ground Investigation Report</w:t>
            </w:r>
          </w:p>
        </w:tc>
      </w:tr>
      <w:tr w:rsidRPr="00E059ED" w:rsidR="00B820D5" w:rsidTr="008C1000" w14:paraId="60348C3B" w14:textId="77777777">
        <w:tc>
          <w:tcPr>
            <w:tcW w:w="1024" w:type="dxa"/>
          </w:tcPr>
          <w:p w:rsidRPr="00211310" w:rsidR="00B820D5" w:rsidP="00B820D5" w:rsidRDefault="00B820D5" w14:paraId="3F9319E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0956C0F1" w14:textId="489462F3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 xml:space="preserve">Appendix 14J – </w:t>
            </w:r>
            <w:r w:rsidRPr="00211310" w:rsidR="00E059ED">
              <w:rPr>
                <w:rFonts w:cs="Arial"/>
              </w:rPr>
              <w:t>EMG1 Factual Preliminary Ground Investigation Interpretative Report</w:t>
            </w:r>
          </w:p>
        </w:tc>
      </w:tr>
      <w:tr w:rsidRPr="00E059ED" w:rsidR="00B820D5" w:rsidTr="008C1000" w14:paraId="52327BC2" w14:textId="77777777">
        <w:tc>
          <w:tcPr>
            <w:tcW w:w="1024" w:type="dxa"/>
          </w:tcPr>
          <w:p w:rsidRPr="00211310" w:rsidR="00B820D5" w:rsidP="00B820D5" w:rsidRDefault="00B820D5" w14:paraId="5AF4937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73CB1D5D" w14:textId="11EE0663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 xml:space="preserve">Appendix 14K – Minerals Scope Out Correspondence </w:t>
            </w:r>
          </w:p>
        </w:tc>
      </w:tr>
      <w:tr w:rsidRPr="00E059ED" w:rsidR="00B820D5" w:rsidTr="008C1000" w14:paraId="6E3DD831" w14:textId="77777777">
        <w:tc>
          <w:tcPr>
            <w:tcW w:w="1024" w:type="dxa"/>
          </w:tcPr>
          <w:p w:rsidRPr="00211310" w:rsidR="00B820D5" w:rsidP="00B820D5" w:rsidRDefault="00B820D5" w14:paraId="75C2AECB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48B8A279" w14:textId="7377B3EB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>Appendix 14L - Mining Remediation Authority email correspondence</w:t>
            </w:r>
          </w:p>
        </w:tc>
      </w:tr>
      <w:tr w:rsidRPr="00E059ED" w:rsidR="00B820D5" w:rsidTr="008C1000" w14:paraId="7D1D8ED0" w14:textId="77777777">
        <w:tc>
          <w:tcPr>
            <w:tcW w:w="1024" w:type="dxa"/>
          </w:tcPr>
          <w:p w:rsidRPr="00211310" w:rsidR="00B820D5" w:rsidP="00B820D5" w:rsidRDefault="00B820D5" w14:paraId="559BC0A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211310" w:rsidR="00B820D5" w:rsidP="00B820D5" w:rsidRDefault="00B820D5" w14:paraId="533A42B2" w14:textId="6A5AB6C7">
            <w:pPr>
              <w:jc w:val="left"/>
              <w:rPr>
                <w:rFonts w:cs="Arial"/>
                <w:color w:val="231F20"/>
              </w:rPr>
            </w:pPr>
            <w:r w:rsidRPr="00211310">
              <w:rPr>
                <w:rFonts w:cs="Arial"/>
              </w:rPr>
              <w:t xml:space="preserve">Appendix 14M </w:t>
            </w:r>
            <w:r w:rsidR="00384D64">
              <w:rPr>
                <w:rFonts w:cs="Arial"/>
              </w:rPr>
              <w:t>–</w:t>
            </w:r>
            <w:r w:rsidRPr="00211310">
              <w:rPr>
                <w:rFonts w:cs="Arial"/>
              </w:rPr>
              <w:t xml:space="preserve"> Figures</w:t>
            </w:r>
          </w:p>
        </w:tc>
      </w:tr>
      <w:tr w:rsidRPr="00E059ED" w:rsidR="00B820D5" w:rsidTr="008C1000" w14:paraId="26BC07D2" w14:textId="490785EC">
        <w:tc>
          <w:tcPr>
            <w:tcW w:w="1024" w:type="dxa"/>
          </w:tcPr>
          <w:p w:rsidRPr="00384D64" w:rsidR="00B820D5" w:rsidP="00B820D5" w:rsidRDefault="00B820D5" w14:paraId="1CE329D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B820D5" w:rsidP="00B820D5" w:rsidRDefault="00B820D5" w14:paraId="51C8FDC3" w14:textId="77777777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  <w:color w:val="231F20"/>
              </w:rPr>
              <w:t>Draft Environmental Statement Chapter 15 – Agriculture and Soils</w:t>
            </w:r>
          </w:p>
        </w:tc>
      </w:tr>
      <w:tr w:rsidRPr="00E059ED" w:rsidR="00B820D5" w:rsidTr="008C1000" w14:paraId="41ED7F3C" w14:textId="77777777">
        <w:tc>
          <w:tcPr>
            <w:tcW w:w="1024" w:type="dxa"/>
          </w:tcPr>
          <w:p w:rsidRPr="00635600" w:rsidR="00B820D5" w:rsidP="00B820D5" w:rsidRDefault="00B820D5" w14:paraId="26A9BE0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B820D5" w:rsidP="00B820D5" w:rsidRDefault="00B820D5" w14:paraId="58ECBD6E" w14:textId="7FA4E3A8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  <w:color w:val="231F20"/>
              </w:rPr>
              <w:t xml:space="preserve">Appendix 15A – Soils </w:t>
            </w:r>
            <w:r w:rsidRPr="00635600" w:rsidR="008D1AC4">
              <w:rPr>
                <w:rFonts w:cs="Arial"/>
                <w:color w:val="231F20"/>
              </w:rPr>
              <w:t>and Agricultural Land Quality Report</w:t>
            </w:r>
          </w:p>
        </w:tc>
      </w:tr>
      <w:tr w:rsidRPr="00E059ED" w:rsidR="008D1AC4" w:rsidTr="008C1000" w14:paraId="361D1326" w14:textId="77777777">
        <w:tc>
          <w:tcPr>
            <w:tcW w:w="1024" w:type="dxa"/>
          </w:tcPr>
          <w:p w:rsidRPr="00635600" w:rsidR="008D1AC4" w:rsidP="008D1AC4" w:rsidRDefault="008D1AC4" w14:paraId="539D771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635600" w:rsidR="008D1AC4" w:rsidP="008D1AC4" w:rsidRDefault="008D1AC4" w14:paraId="5AEFA1BF" w14:textId="195706D2">
            <w:pPr>
              <w:jc w:val="left"/>
              <w:rPr>
                <w:rFonts w:cs="Arial"/>
                <w:color w:val="231F20"/>
              </w:rPr>
            </w:pPr>
            <w:r w:rsidRPr="00635600">
              <w:rPr>
                <w:rFonts w:cs="Arial"/>
              </w:rPr>
              <w:t>Appendix 15B - EMG2 Main Site Land Ownership Plan</w:t>
            </w:r>
          </w:p>
        </w:tc>
      </w:tr>
      <w:tr w:rsidRPr="00E059ED" w:rsidR="008D1AC4" w:rsidTr="008C1000" w14:paraId="232DD6D9" w14:textId="460B3CFE">
        <w:tc>
          <w:tcPr>
            <w:tcW w:w="1024" w:type="dxa"/>
          </w:tcPr>
          <w:p w:rsidRPr="00384D64" w:rsidR="008D1AC4" w:rsidP="008D1AC4" w:rsidRDefault="008D1AC4" w14:paraId="1684BEE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8D1AC4" w:rsidP="008D1AC4" w:rsidRDefault="008D1AC4" w14:paraId="7D9DA0C6" w14:textId="77777777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  <w:color w:val="231F20"/>
              </w:rPr>
              <w:t>Draft Environmental Statement Chapter 16 – Utilities</w:t>
            </w:r>
          </w:p>
        </w:tc>
      </w:tr>
      <w:tr w:rsidRPr="00E059ED" w:rsidR="008D1AC4" w:rsidTr="008C1000" w14:paraId="58E522A5" w14:textId="77777777">
        <w:tc>
          <w:tcPr>
            <w:tcW w:w="1024" w:type="dxa"/>
          </w:tcPr>
          <w:p w:rsidRPr="00504A8F" w:rsidR="008D1AC4" w:rsidP="008D1AC4" w:rsidRDefault="008D1AC4" w14:paraId="4467B76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504A8F" w:rsidR="008D1AC4" w:rsidP="008D1AC4" w:rsidRDefault="008D1AC4" w14:paraId="59F4F271" w14:textId="2032AFCC">
            <w:pPr>
              <w:jc w:val="left"/>
              <w:rPr>
                <w:rFonts w:cs="Arial"/>
                <w:color w:val="231F20"/>
              </w:rPr>
            </w:pPr>
            <w:r w:rsidRPr="00504A8F">
              <w:rPr>
                <w:rFonts w:cs="Arial"/>
                <w:color w:val="231F20"/>
              </w:rPr>
              <w:t>Appendix 16A – Utility Assessment Report</w:t>
            </w:r>
          </w:p>
        </w:tc>
      </w:tr>
      <w:tr w:rsidRPr="00E059ED" w:rsidR="008D1AC4" w:rsidTr="008C1000" w14:paraId="59C0690A" w14:textId="1984270C">
        <w:tc>
          <w:tcPr>
            <w:tcW w:w="1024" w:type="dxa"/>
          </w:tcPr>
          <w:p w:rsidRPr="00384D64" w:rsidR="008D1AC4" w:rsidP="008D1AC4" w:rsidRDefault="008D1AC4" w14:paraId="309813A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8D1AC4" w:rsidP="008D1AC4" w:rsidRDefault="008D1AC4" w14:paraId="5537D3AD" w14:textId="77777777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  <w:color w:val="231F20"/>
              </w:rPr>
              <w:t>Draft Environmental Statement Chapter 17 – Population and Human Health</w:t>
            </w:r>
          </w:p>
        </w:tc>
      </w:tr>
      <w:tr w:rsidRPr="00E059ED" w:rsidR="008D1AC4" w:rsidTr="008C1000" w14:paraId="4EA40C34" w14:textId="77777777">
        <w:tc>
          <w:tcPr>
            <w:tcW w:w="1024" w:type="dxa"/>
          </w:tcPr>
          <w:p w:rsidRPr="00384D64" w:rsidR="008D1AC4" w:rsidP="008D1AC4" w:rsidRDefault="008D1AC4" w14:paraId="3F18140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8D1AC4" w:rsidP="008D1AC4" w:rsidRDefault="008D1AC4" w14:paraId="19C5A6FE" w14:textId="23B0B512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</w:rPr>
              <w:t>Appendix 17A – Informal Scoping Exercise with LCC</w:t>
            </w:r>
          </w:p>
        </w:tc>
      </w:tr>
      <w:tr w:rsidRPr="00E059ED" w:rsidR="008D1AC4" w:rsidTr="008C1000" w14:paraId="3A706559" w14:textId="77777777">
        <w:tc>
          <w:tcPr>
            <w:tcW w:w="1024" w:type="dxa"/>
          </w:tcPr>
          <w:p w:rsidRPr="00384D64" w:rsidR="008D1AC4" w:rsidP="008D1AC4" w:rsidRDefault="008D1AC4" w14:paraId="06750DF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8D1AC4" w:rsidP="008D1AC4" w:rsidRDefault="008D1AC4" w14:paraId="53A6A0B7" w14:textId="4D1F4B21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</w:rPr>
              <w:t>Appendix 17B – Population and Human Health Baseline</w:t>
            </w:r>
          </w:p>
        </w:tc>
      </w:tr>
      <w:tr w:rsidRPr="00E059ED" w:rsidR="008D1AC4" w:rsidTr="008C1000" w14:paraId="4D053891" w14:textId="77777777">
        <w:tc>
          <w:tcPr>
            <w:tcW w:w="1024" w:type="dxa"/>
          </w:tcPr>
          <w:p w:rsidRPr="00384D64" w:rsidR="008D1AC4" w:rsidP="008D1AC4" w:rsidRDefault="008D1AC4" w14:paraId="04ECCB25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8D1AC4" w:rsidP="008D1AC4" w:rsidRDefault="008D1AC4" w14:paraId="0B3A0CAE" w14:textId="449217CA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</w:rPr>
              <w:t>Appendix 17C – Health Impact Assessment</w:t>
            </w:r>
          </w:p>
        </w:tc>
      </w:tr>
      <w:tr w:rsidRPr="00E059ED" w:rsidR="008D1AC4" w:rsidTr="008C1000" w14:paraId="747BE43E" w14:textId="77777777">
        <w:tc>
          <w:tcPr>
            <w:tcW w:w="1024" w:type="dxa"/>
          </w:tcPr>
          <w:p w:rsidRPr="00384D64" w:rsidR="008D1AC4" w:rsidP="008D1AC4" w:rsidRDefault="008D1AC4" w14:paraId="5C57E5D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8D1AC4" w:rsidP="008D1AC4" w:rsidRDefault="008D1AC4" w14:paraId="33198123" w14:textId="33A78251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</w:rPr>
              <w:t>Appendix 17D – Equality Statement</w:t>
            </w:r>
          </w:p>
        </w:tc>
      </w:tr>
      <w:tr w:rsidRPr="00E059ED" w:rsidR="008D1AC4" w:rsidTr="008C1000" w14:paraId="06A07869" w14:textId="77777777">
        <w:tc>
          <w:tcPr>
            <w:tcW w:w="1024" w:type="dxa"/>
          </w:tcPr>
          <w:p w:rsidRPr="00384D64" w:rsidR="008D1AC4" w:rsidP="008D1AC4" w:rsidRDefault="008D1AC4" w14:paraId="4FF01822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384D64" w:rsidR="008D1AC4" w:rsidP="008D1AC4" w:rsidRDefault="008D1AC4" w14:paraId="48DAA2B3" w14:textId="3C3F206A">
            <w:pPr>
              <w:jc w:val="left"/>
              <w:rPr>
                <w:rFonts w:cs="Arial"/>
                <w:color w:val="231F20"/>
              </w:rPr>
            </w:pPr>
            <w:r w:rsidRPr="00384D64">
              <w:rPr>
                <w:rFonts w:cs="Arial"/>
              </w:rPr>
              <w:t>Appendix 17E – Baseline Study Area</w:t>
            </w:r>
          </w:p>
        </w:tc>
      </w:tr>
      <w:tr w:rsidRPr="00E059ED" w:rsidR="008D1AC4" w:rsidTr="008C1000" w14:paraId="48357377" w14:textId="48F843FE">
        <w:tc>
          <w:tcPr>
            <w:tcW w:w="1024" w:type="dxa"/>
          </w:tcPr>
          <w:p w:rsidRPr="001B00D6" w:rsidR="008D1AC4" w:rsidP="008D1AC4" w:rsidRDefault="008D1AC4" w14:paraId="458A92A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B00D6" w:rsidR="008D1AC4" w:rsidP="008D1AC4" w:rsidRDefault="008D1AC4" w14:paraId="7027F6D6" w14:textId="77777777">
            <w:pPr>
              <w:jc w:val="left"/>
              <w:rPr>
                <w:rFonts w:cs="Arial"/>
                <w:color w:val="231F20"/>
              </w:rPr>
            </w:pPr>
            <w:r w:rsidRPr="001B00D6">
              <w:rPr>
                <w:rFonts w:cs="Arial"/>
                <w:color w:val="231F20"/>
              </w:rPr>
              <w:t>Draft Environmental Statement Chapter 18 – Materials and Waste</w:t>
            </w:r>
          </w:p>
        </w:tc>
      </w:tr>
      <w:tr w:rsidRPr="00E059ED" w:rsidR="008D1AC4" w:rsidTr="008C1000" w14:paraId="19266EB0" w14:textId="77777777">
        <w:tc>
          <w:tcPr>
            <w:tcW w:w="1024" w:type="dxa"/>
          </w:tcPr>
          <w:p w:rsidRPr="00ED21C0" w:rsidR="008D1AC4" w:rsidP="008D1AC4" w:rsidRDefault="008D1AC4" w14:paraId="4555F930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D21C0" w:rsidR="008D1AC4" w:rsidP="008D1AC4" w:rsidRDefault="008D1AC4" w14:paraId="0E4571AB" w14:textId="3D5B6ABB">
            <w:pPr>
              <w:jc w:val="left"/>
              <w:rPr>
                <w:rFonts w:cs="Arial"/>
                <w:color w:val="231F20"/>
              </w:rPr>
            </w:pPr>
            <w:r w:rsidRPr="00ED21C0">
              <w:rPr>
                <w:rFonts w:cs="Arial"/>
              </w:rPr>
              <w:t>Appendix 18A - Technical Note Justifying the Expanded Study Area in Consultation with LCC</w:t>
            </w:r>
          </w:p>
        </w:tc>
      </w:tr>
      <w:tr w:rsidRPr="00E059ED" w:rsidR="008D1AC4" w:rsidTr="008C1000" w14:paraId="1EF9F125" w14:textId="77777777">
        <w:tc>
          <w:tcPr>
            <w:tcW w:w="1024" w:type="dxa"/>
          </w:tcPr>
          <w:p w:rsidRPr="00ED21C0" w:rsidR="008D1AC4" w:rsidP="008D1AC4" w:rsidRDefault="008D1AC4" w14:paraId="68103F1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D21C0" w:rsidR="008D1AC4" w:rsidP="008D1AC4" w:rsidRDefault="008D1AC4" w14:paraId="52519625" w14:textId="771A5CF9">
            <w:pPr>
              <w:jc w:val="left"/>
              <w:rPr>
                <w:rFonts w:cs="Arial"/>
                <w:color w:val="231F20"/>
              </w:rPr>
            </w:pPr>
            <w:r w:rsidRPr="00ED21C0">
              <w:rPr>
                <w:rFonts w:cs="Arial"/>
              </w:rPr>
              <w:t>Appendix 18B - Updated Technical Note in Consultation with LCC</w:t>
            </w:r>
          </w:p>
        </w:tc>
      </w:tr>
      <w:tr w:rsidRPr="00E059ED" w:rsidR="008D1AC4" w:rsidTr="008C1000" w14:paraId="411CE1AB" w14:textId="77777777">
        <w:tc>
          <w:tcPr>
            <w:tcW w:w="1024" w:type="dxa"/>
          </w:tcPr>
          <w:p w:rsidRPr="00ED21C0" w:rsidR="008D1AC4" w:rsidP="008D1AC4" w:rsidRDefault="008D1AC4" w14:paraId="75A4DAE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D21C0" w:rsidR="008D1AC4" w:rsidP="008D1AC4" w:rsidRDefault="008D1AC4" w14:paraId="506EAE2D" w14:textId="496DC2E1">
            <w:pPr>
              <w:jc w:val="left"/>
              <w:rPr>
                <w:rFonts w:cs="Arial"/>
                <w:color w:val="231F20"/>
              </w:rPr>
            </w:pPr>
            <w:r w:rsidRPr="00ED21C0">
              <w:rPr>
                <w:rFonts w:cs="Arial"/>
              </w:rPr>
              <w:t>Appendix 18C – Expanded Study Area Plan</w:t>
            </w:r>
          </w:p>
        </w:tc>
      </w:tr>
      <w:tr w:rsidRPr="00E059ED" w:rsidR="00BD6767" w:rsidTr="008C1000" w14:paraId="569BEB15" w14:textId="77777777">
        <w:tc>
          <w:tcPr>
            <w:tcW w:w="1024" w:type="dxa"/>
          </w:tcPr>
          <w:p w:rsidRPr="00ED21C0" w:rsidR="00BD6767" w:rsidP="008D1AC4" w:rsidRDefault="00BD6767" w14:paraId="27CA6B59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ED21C0" w:rsidR="00BD6767" w:rsidP="008D1AC4" w:rsidRDefault="00BD6767" w14:paraId="1B84F446" w14:textId="69B02608">
            <w:pPr>
              <w:jc w:val="left"/>
              <w:rPr>
                <w:rFonts w:cs="Arial"/>
              </w:rPr>
            </w:pPr>
            <w:r w:rsidRPr="00ED21C0">
              <w:rPr>
                <w:rFonts w:cs="Arial"/>
              </w:rPr>
              <w:t>Appendix 18D – Site Waste Management and Materials Plan</w:t>
            </w:r>
          </w:p>
        </w:tc>
      </w:tr>
      <w:tr w:rsidRPr="00E059ED" w:rsidR="008D1AC4" w:rsidTr="008C1000" w14:paraId="12B308A4" w14:textId="1B9613E2">
        <w:tc>
          <w:tcPr>
            <w:tcW w:w="1024" w:type="dxa"/>
          </w:tcPr>
          <w:p w:rsidRPr="00F772E2" w:rsidR="008D1AC4" w:rsidP="008D1AC4" w:rsidRDefault="008D1AC4" w14:paraId="459B82A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F772E2" w:rsidR="008D1AC4" w:rsidP="008D1AC4" w:rsidRDefault="008D1AC4" w14:paraId="79F04C7B" w14:textId="77777777">
            <w:pPr>
              <w:jc w:val="left"/>
              <w:rPr>
                <w:rFonts w:cs="Arial"/>
                <w:color w:val="231F20"/>
              </w:rPr>
            </w:pPr>
            <w:r w:rsidRPr="00F772E2">
              <w:rPr>
                <w:rFonts w:cs="Arial"/>
                <w:color w:val="231F20"/>
              </w:rPr>
              <w:t>Draft Environmental Statement Chapter 19 – Climate Change</w:t>
            </w:r>
          </w:p>
        </w:tc>
      </w:tr>
      <w:tr w:rsidRPr="00E059ED" w:rsidR="008D1AC4" w:rsidTr="008C1000" w14:paraId="58982EE6" w14:textId="77777777">
        <w:tc>
          <w:tcPr>
            <w:tcW w:w="1024" w:type="dxa"/>
          </w:tcPr>
          <w:p w:rsidRPr="00F772E2" w:rsidR="008D1AC4" w:rsidP="008D1AC4" w:rsidRDefault="008D1AC4" w14:paraId="67B1BBB3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F772E2" w:rsidR="008D1AC4" w:rsidP="008D1AC4" w:rsidRDefault="008D1AC4" w14:paraId="287AB08C" w14:textId="4B26AFCE">
            <w:pPr>
              <w:jc w:val="left"/>
              <w:rPr>
                <w:rFonts w:cs="Arial"/>
                <w:color w:val="231F20"/>
              </w:rPr>
            </w:pPr>
            <w:r w:rsidRPr="00F772E2">
              <w:rPr>
                <w:rFonts w:cs="Arial"/>
                <w:color w:val="231F20"/>
              </w:rPr>
              <w:t>Appendix 19A – Climate Change Policy</w:t>
            </w:r>
            <w:r w:rsidRPr="00F772E2" w:rsidR="00DB3427">
              <w:rPr>
                <w:rFonts w:cs="Arial"/>
                <w:color w:val="231F20"/>
              </w:rPr>
              <w:t xml:space="preserve"> </w:t>
            </w:r>
            <w:r w:rsidRPr="00F772E2">
              <w:rPr>
                <w:rFonts w:cs="Arial"/>
                <w:color w:val="231F20"/>
              </w:rPr>
              <w:t>Review</w:t>
            </w:r>
          </w:p>
        </w:tc>
      </w:tr>
      <w:tr w:rsidRPr="00E059ED" w:rsidR="008D1AC4" w:rsidTr="008C1000" w14:paraId="0CB02429" w14:textId="77777777">
        <w:tc>
          <w:tcPr>
            <w:tcW w:w="1024" w:type="dxa"/>
          </w:tcPr>
          <w:p w:rsidRPr="00F772E2" w:rsidR="008D1AC4" w:rsidP="008D1AC4" w:rsidRDefault="008D1AC4" w14:paraId="2CFFDB3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F772E2" w:rsidR="008D1AC4" w:rsidP="008D1AC4" w:rsidRDefault="008D1AC4" w14:paraId="6E8AB35C" w14:textId="1EF6C724">
            <w:pPr>
              <w:jc w:val="left"/>
              <w:rPr>
                <w:rFonts w:cs="Arial"/>
                <w:color w:val="231F20"/>
              </w:rPr>
            </w:pPr>
            <w:r w:rsidRPr="00F772E2">
              <w:rPr>
                <w:rFonts w:cs="Arial"/>
                <w:color w:val="231F20"/>
              </w:rPr>
              <w:t>Appendix 19B – Greenhouse Gas Assessment</w:t>
            </w:r>
          </w:p>
        </w:tc>
      </w:tr>
      <w:tr w:rsidRPr="00E059ED" w:rsidR="008D1AC4" w:rsidTr="008C1000" w14:paraId="3B09DB28" w14:textId="77777777">
        <w:tc>
          <w:tcPr>
            <w:tcW w:w="1024" w:type="dxa"/>
          </w:tcPr>
          <w:p w:rsidRPr="00F772E2" w:rsidR="008D1AC4" w:rsidP="008D1AC4" w:rsidRDefault="008D1AC4" w14:paraId="0F1A8A3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F772E2" w:rsidR="008D1AC4" w:rsidP="008D1AC4" w:rsidRDefault="008D1AC4" w14:paraId="083591F0" w14:textId="25814C55">
            <w:pPr>
              <w:jc w:val="left"/>
              <w:rPr>
                <w:rFonts w:cs="Arial"/>
                <w:color w:val="231F20"/>
              </w:rPr>
            </w:pPr>
            <w:r w:rsidRPr="00BE0AA2">
              <w:rPr>
                <w:rFonts w:cs="Arial"/>
                <w:color w:val="231F20"/>
              </w:rPr>
              <w:t>Appendix 19C – Climate Change Risk Assessment</w:t>
            </w:r>
          </w:p>
        </w:tc>
      </w:tr>
      <w:tr w:rsidRPr="00E059ED" w:rsidR="008D1AC4" w:rsidTr="008C1000" w14:paraId="37B3113E" w14:textId="77777777">
        <w:tc>
          <w:tcPr>
            <w:tcW w:w="1024" w:type="dxa"/>
          </w:tcPr>
          <w:p w:rsidRPr="00F772E2" w:rsidR="008D1AC4" w:rsidP="008D1AC4" w:rsidRDefault="008D1AC4" w14:paraId="730EF3B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F772E2" w:rsidR="008D1AC4" w:rsidP="008D1AC4" w:rsidRDefault="008D1AC4" w14:paraId="1FA99AC4" w14:textId="6C5A2E25">
            <w:pPr>
              <w:jc w:val="left"/>
              <w:rPr>
                <w:rFonts w:cs="Arial"/>
                <w:color w:val="231F20"/>
              </w:rPr>
            </w:pPr>
            <w:r w:rsidRPr="00F772E2">
              <w:rPr>
                <w:rFonts w:cs="Arial"/>
                <w:color w:val="231F20"/>
              </w:rPr>
              <w:t>Appendix 19D – Energy Report</w:t>
            </w:r>
          </w:p>
        </w:tc>
      </w:tr>
      <w:tr w:rsidRPr="00E059ED" w:rsidR="008D1AC4" w:rsidTr="008C1000" w14:paraId="24BE0399" w14:textId="77777777">
        <w:tc>
          <w:tcPr>
            <w:tcW w:w="1024" w:type="dxa"/>
          </w:tcPr>
          <w:p w:rsidRPr="001034B7" w:rsidR="008D1AC4" w:rsidP="008D1AC4" w:rsidRDefault="008D1AC4" w14:paraId="0E23ECFA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034B7" w:rsidR="008D1AC4" w:rsidP="008D1AC4" w:rsidRDefault="008D1AC4" w14:paraId="1346F8A8" w14:textId="25B00143">
            <w:pPr>
              <w:jc w:val="left"/>
              <w:rPr>
                <w:rFonts w:cs="Arial"/>
                <w:color w:val="231F20"/>
              </w:rPr>
            </w:pPr>
            <w:r w:rsidRPr="00791248">
              <w:rPr>
                <w:rFonts w:cs="Arial"/>
                <w:color w:val="231F20"/>
              </w:rPr>
              <w:t>Appendix 19E – Carbon Management Plan</w:t>
            </w:r>
          </w:p>
        </w:tc>
      </w:tr>
      <w:tr w:rsidRPr="00E059ED" w:rsidR="008D1AC4" w:rsidTr="008C1000" w14:paraId="3C9BCDD8" w14:textId="0966754D">
        <w:tc>
          <w:tcPr>
            <w:tcW w:w="1024" w:type="dxa"/>
          </w:tcPr>
          <w:p w:rsidRPr="001B00D6" w:rsidR="008D1AC4" w:rsidP="008D1AC4" w:rsidRDefault="008D1AC4" w14:paraId="795F3C17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1B00D6" w:rsidR="008D1AC4" w:rsidP="008D1AC4" w:rsidRDefault="008D1AC4" w14:paraId="55912741" w14:textId="77777777">
            <w:pPr>
              <w:jc w:val="left"/>
              <w:rPr>
                <w:rFonts w:cs="Arial"/>
                <w:color w:val="231F20"/>
              </w:rPr>
            </w:pPr>
            <w:r w:rsidRPr="001B00D6">
              <w:rPr>
                <w:rFonts w:cs="Arial"/>
                <w:color w:val="231F20"/>
              </w:rPr>
              <w:t>Draft Environmental Statement Chapter 20 – Major Accidents and Disasters</w:t>
            </w:r>
          </w:p>
        </w:tc>
      </w:tr>
      <w:tr w:rsidRPr="00E059ED" w:rsidR="008D1AC4" w:rsidTr="008C1000" w14:paraId="026D7F6E" w14:textId="77777777">
        <w:tc>
          <w:tcPr>
            <w:tcW w:w="1024" w:type="dxa"/>
          </w:tcPr>
          <w:p w:rsidRPr="009D345D" w:rsidR="008D1AC4" w:rsidP="008D1AC4" w:rsidRDefault="008D1AC4" w14:paraId="61F28D81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D345D" w:rsidR="008D1AC4" w:rsidP="008D1AC4" w:rsidRDefault="008D1AC4" w14:paraId="312B7E55" w14:textId="3E81A21E">
            <w:pPr>
              <w:jc w:val="left"/>
              <w:rPr>
                <w:rFonts w:cs="Arial"/>
                <w:color w:val="231F20"/>
              </w:rPr>
            </w:pPr>
            <w:r w:rsidRPr="009D345D">
              <w:rPr>
                <w:rFonts w:cs="Arial"/>
                <w:color w:val="231F20"/>
              </w:rPr>
              <w:t>Appendix 20A – Major Accidents and Disasters Long List</w:t>
            </w:r>
          </w:p>
        </w:tc>
      </w:tr>
      <w:tr w:rsidRPr="00E059ED" w:rsidR="008D1AC4" w:rsidTr="008C1000" w14:paraId="3C88A2A7" w14:textId="77777777">
        <w:tc>
          <w:tcPr>
            <w:tcW w:w="1024" w:type="dxa"/>
          </w:tcPr>
          <w:p w:rsidRPr="009D345D" w:rsidR="008D1AC4" w:rsidP="008D1AC4" w:rsidRDefault="008D1AC4" w14:paraId="1E7A0A48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D345D" w:rsidR="008D1AC4" w:rsidP="008D1AC4" w:rsidRDefault="008D1AC4" w14:paraId="4AE94073" w14:textId="0A616BE4">
            <w:pPr>
              <w:jc w:val="left"/>
              <w:rPr>
                <w:rFonts w:cs="Arial"/>
                <w:color w:val="231F20"/>
              </w:rPr>
            </w:pPr>
            <w:r w:rsidRPr="009D345D">
              <w:rPr>
                <w:rFonts w:cs="Arial"/>
                <w:color w:val="231F20"/>
              </w:rPr>
              <w:t>Appendix 20B –</w:t>
            </w:r>
            <w:r w:rsidR="00A37253">
              <w:rPr>
                <w:rFonts w:cs="Arial"/>
                <w:color w:val="231F20"/>
              </w:rPr>
              <w:t xml:space="preserve"> </w:t>
            </w:r>
            <w:r w:rsidRPr="009D345D">
              <w:rPr>
                <w:rFonts w:cs="Arial"/>
                <w:color w:val="231F20"/>
              </w:rPr>
              <w:t>ES Risk Record</w:t>
            </w:r>
          </w:p>
        </w:tc>
      </w:tr>
      <w:tr w:rsidRPr="00E059ED" w:rsidR="008D1AC4" w:rsidTr="008C1000" w14:paraId="15C07A0E" w14:textId="77777777">
        <w:tc>
          <w:tcPr>
            <w:tcW w:w="1024" w:type="dxa"/>
          </w:tcPr>
          <w:p w:rsidRPr="009E6CEB" w:rsidR="008D1AC4" w:rsidP="008D1AC4" w:rsidRDefault="008D1AC4" w14:paraId="7349054F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8D1AC4" w:rsidP="008D1AC4" w:rsidRDefault="008D1AC4" w14:paraId="535DA3DB" w14:textId="783C58D0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>Draft Environmental Statement Chapter 21 –</w:t>
            </w:r>
            <w:r w:rsidR="00A37253">
              <w:rPr>
                <w:rFonts w:cs="Arial"/>
                <w:color w:val="231F20"/>
              </w:rPr>
              <w:t xml:space="preserve"> </w:t>
            </w:r>
            <w:r w:rsidRPr="009E6CEB">
              <w:rPr>
                <w:rFonts w:cs="Arial"/>
                <w:color w:val="231F20"/>
              </w:rPr>
              <w:t>Cumulative Impacts</w:t>
            </w:r>
          </w:p>
        </w:tc>
      </w:tr>
      <w:tr w:rsidRPr="00E059ED" w:rsidR="008D1AC4" w:rsidTr="008C1000" w14:paraId="620754A5" w14:textId="77777777">
        <w:tc>
          <w:tcPr>
            <w:tcW w:w="1024" w:type="dxa"/>
          </w:tcPr>
          <w:p w:rsidRPr="009E6CEB" w:rsidR="008D1AC4" w:rsidP="008D1AC4" w:rsidRDefault="008D1AC4" w14:paraId="79B4AB6D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8D1AC4" w:rsidP="008D1AC4" w:rsidRDefault="008D1AC4" w14:paraId="232168AA" w14:textId="64F054DF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>Appendix 21A – Identification of other development</w:t>
            </w:r>
          </w:p>
        </w:tc>
      </w:tr>
      <w:tr w:rsidRPr="00E059ED" w:rsidR="008D1AC4" w:rsidTr="008C1000" w14:paraId="412673D5" w14:textId="77777777">
        <w:tc>
          <w:tcPr>
            <w:tcW w:w="1024" w:type="dxa"/>
          </w:tcPr>
          <w:p w:rsidRPr="009E6CEB" w:rsidR="008D1AC4" w:rsidP="008D1AC4" w:rsidRDefault="008D1AC4" w14:paraId="15CE4A66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9E6CEB" w:rsidR="008D1AC4" w:rsidP="008D1AC4" w:rsidRDefault="008D1AC4" w14:paraId="2608D877" w14:textId="38CF0B0F">
            <w:pPr>
              <w:jc w:val="left"/>
              <w:rPr>
                <w:rFonts w:cs="Arial"/>
                <w:color w:val="231F20"/>
              </w:rPr>
            </w:pPr>
            <w:r w:rsidRPr="009E6CEB">
              <w:rPr>
                <w:rFonts w:cs="Arial"/>
                <w:color w:val="231F20"/>
              </w:rPr>
              <w:t>Appendix 21B – Assessment Matrix</w:t>
            </w:r>
          </w:p>
        </w:tc>
      </w:tr>
      <w:tr w:rsidRPr="00E059ED" w:rsidR="008D1AC4" w:rsidTr="008C1000" w14:paraId="64761795" w14:textId="77777777">
        <w:tc>
          <w:tcPr>
            <w:tcW w:w="1024" w:type="dxa"/>
          </w:tcPr>
          <w:p w:rsidRPr="00A1529D" w:rsidR="008D1AC4" w:rsidP="008D1AC4" w:rsidRDefault="008D1AC4" w14:paraId="25D8A784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A1529D" w:rsidR="008D1AC4" w:rsidP="008D1AC4" w:rsidRDefault="008D1AC4" w14:paraId="039F4275" w14:textId="057BE387">
            <w:pPr>
              <w:jc w:val="left"/>
              <w:rPr>
                <w:rFonts w:cs="Arial"/>
                <w:color w:val="231F20"/>
              </w:rPr>
            </w:pPr>
            <w:r w:rsidRPr="00A1529D">
              <w:rPr>
                <w:rFonts w:cs="Arial"/>
                <w:color w:val="231F20"/>
              </w:rPr>
              <w:t>Draft Environmental Statement Chapter 22 – Summary and Conclusions</w:t>
            </w:r>
          </w:p>
        </w:tc>
      </w:tr>
      <w:tr w:rsidRPr="00E059ED" w:rsidR="008D1AC4" w:rsidTr="008C1000" w14:paraId="415F6542" w14:textId="77777777">
        <w:tc>
          <w:tcPr>
            <w:tcW w:w="1024" w:type="dxa"/>
          </w:tcPr>
          <w:p w:rsidRPr="00A1529D" w:rsidR="008D1AC4" w:rsidP="008D1AC4" w:rsidRDefault="008D1AC4" w14:paraId="438477FE" w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938" w:type="dxa"/>
          </w:tcPr>
          <w:p w:rsidRPr="00A1529D" w:rsidR="008D1AC4" w:rsidP="008D1AC4" w:rsidRDefault="008D1AC4" w14:paraId="4BFC2231" w14:textId="1E6E4B24">
            <w:pPr>
              <w:jc w:val="left"/>
              <w:rPr>
                <w:rFonts w:cs="Arial"/>
                <w:color w:val="231F20"/>
              </w:rPr>
            </w:pPr>
            <w:r w:rsidRPr="00A1529D">
              <w:rPr>
                <w:rFonts w:cs="Arial"/>
                <w:color w:val="231F20"/>
              </w:rPr>
              <w:t>Draft Environmental Statement Non-Technical Summary</w:t>
            </w:r>
          </w:p>
        </w:tc>
      </w:tr>
    </w:tbl>
    <w:p w:rsidRPr="00E3188B" w:rsidR="00422504" w:rsidP="00D7534F" w:rsidRDefault="00422504" w14:paraId="3FBEED20" w14:textId="77777777">
      <w:pPr>
        <w:pStyle w:val="BodyText"/>
        <w:rPr>
          <w:rFonts w:cs="Arial"/>
        </w:rPr>
      </w:pPr>
    </w:p>
    <w:sectPr w:rsidRPr="00E3188B" w:rsidR="00422504" w:rsidSect="001E2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0C4C" w:rsidRDefault="00330C4C" w14:paraId="16A39BF9" w14:textId="77777777">
      <w:pPr>
        <w:spacing w:after="0" w:line="240" w:lineRule="auto"/>
      </w:pPr>
      <w:r>
        <w:separator/>
      </w:r>
    </w:p>
  </w:endnote>
  <w:endnote w:type="continuationSeparator" w:id="0">
    <w:p w:rsidR="00330C4C" w:rsidRDefault="00330C4C" w14:paraId="1F6C18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ta BQ Book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88B" w:rsidRDefault="00E3188B" w14:paraId="322492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749" w:rsidP="001E2749" w:rsidRDefault="001E2749" w14:paraId="2CD9BC97" w14:textId="77777777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7534F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88B" w:rsidRDefault="00E3188B" w14:paraId="7D215D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0C4C" w:rsidRDefault="00330C4C" w14:paraId="66D4368A" w14:textId="77777777">
      <w:pPr>
        <w:spacing w:after="0" w:line="240" w:lineRule="auto"/>
      </w:pPr>
      <w:r>
        <w:separator/>
      </w:r>
    </w:p>
  </w:footnote>
  <w:footnote w:type="continuationSeparator" w:id="0">
    <w:p w:rsidR="00330C4C" w:rsidRDefault="00330C4C" w14:paraId="2462020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88B" w:rsidRDefault="00E3188B" w14:paraId="6FEFD1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1CA5" w:rsidRDefault="00441CA5" w14:paraId="596D7FDB" w14:textId="665F1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188B" w:rsidRDefault="00E3188B" w14:paraId="488920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EC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DAA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F2AA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0E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8E8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867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8F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27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44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40E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4711"/>
    <w:multiLevelType w:val="multilevel"/>
    <w:tmpl w:val="5C78C18E"/>
    <w:lvl w:ilvl="0">
      <w:start w:val="1"/>
      <w:numFmt w:val="decimal"/>
      <w:pStyle w:val="Schedule1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502525"/>
    <w:multiLevelType w:val="multilevel"/>
    <w:tmpl w:val="0944E410"/>
    <w:lvl w:ilvl="0">
      <w:start w:val="1"/>
      <w:numFmt w:val="none"/>
      <w:pStyle w:val="Non-TableDefinedTerm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pStyle w:val="Non-TableDefinitionMeaning"/>
      <w:suff w:val="nothing"/>
      <w:lvlText w:val=""/>
      <w:lvlJc w:val="left"/>
      <w:pPr>
        <w:ind w:left="3686" w:firstLine="0"/>
      </w:pPr>
      <w:rPr>
        <w:rFonts w:hint="default"/>
      </w:rPr>
    </w:lvl>
    <w:lvl w:ilvl="2">
      <w:start w:val="1"/>
      <w:numFmt w:val="lowerLetter"/>
      <w:pStyle w:val="Non-TableDefinitionSub"/>
      <w:lvlText w:val="(%3)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3">
      <w:start w:val="1"/>
      <w:numFmt w:val="lowerRoman"/>
      <w:pStyle w:val="Non-TableDefinitionSub-Sub"/>
      <w:lvlText w:val="(%4)"/>
      <w:lvlJc w:val="left"/>
      <w:pPr>
        <w:ind w:left="482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632BA"/>
    <w:multiLevelType w:val="multilevel"/>
    <w:tmpl w:val="6E7AD2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FD77125"/>
    <w:multiLevelType w:val="multilevel"/>
    <w:tmpl w:val="08808242"/>
    <w:lvl w:ilvl="0">
      <w:start w:val="1"/>
      <w:numFmt w:val="decimal"/>
      <w:lvlRestart w:val="0"/>
      <w:pStyle w:val="Simpl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impl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Simple3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pStyle w:val="Simple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pStyle w:val="Simple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Simple6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pStyle w:val="Simple7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pStyle w:val="Simple8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pStyle w:val="Simple9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4" w15:restartNumberingAfterBreak="0">
    <w:nsid w:val="14053E4A"/>
    <w:multiLevelType w:val="multilevel"/>
    <w:tmpl w:val="18246142"/>
    <w:lvl w:ilvl="0">
      <w:start w:val="1"/>
      <w:numFmt w:val="none"/>
      <w:pStyle w:val="SingleSchedule"/>
      <w:suff w:val="nothing"/>
      <w:lvlText w:val="the Schedule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10089E"/>
    <w:multiLevelType w:val="multilevel"/>
    <w:tmpl w:val="2E3AE6C6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sub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pStyle w:val="definitionsub-sub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6D2B6C"/>
    <w:multiLevelType w:val="multilevel"/>
    <w:tmpl w:val="C142A2C2"/>
    <w:lvl w:ilvl="0">
      <w:start w:val="1"/>
      <w:numFmt w:val="none"/>
      <w:suff w:val="nothing"/>
      <w:lvlText w:val="the annex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A25714"/>
    <w:multiLevelType w:val="hybridMultilevel"/>
    <w:tmpl w:val="BA50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13D35"/>
    <w:multiLevelType w:val="multilevel"/>
    <w:tmpl w:val="0A6C4D2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19" w15:restartNumberingAfterBreak="0">
    <w:nsid w:val="4FCC176D"/>
    <w:multiLevelType w:val="multilevel"/>
    <w:tmpl w:val="982428F6"/>
    <w:lvl w:ilvl="0">
      <w:start w:val="1"/>
      <w:numFmt w:val="upperLetter"/>
      <w:lvlRestart w:val="0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Roman"/>
      <w:pStyle w:val="Recital-sub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hint="default"/>
      </w:rPr>
    </w:lvl>
  </w:abstractNum>
  <w:abstractNum w:abstractNumId="20" w15:restartNumberingAfterBreak="0">
    <w:nsid w:val="617E5DC6"/>
    <w:multiLevelType w:val="hybridMultilevel"/>
    <w:tmpl w:val="691607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7945CC0"/>
    <w:multiLevelType w:val="multilevel"/>
    <w:tmpl w:val="A47E0DE0"/>
    <w:lvl w:ilvl="0">
      <w:start w:val="1"/>
      <w:numFmt w:val="none"/>
      <w:pStyle w:val="SingleAnnex"/>
      <w:suff w:val="nothing"/>
      <w:lvlText w:val="the Annex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ACF44F2"/>
    <w:multiLevelType w:val="multilevel"/>
    <w:tmpl w:val="16786660"/>
    <w:lvl w:ilvl="0">
      <w:start w:val="1"/>
      <w:numFmt w:val="decimal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637A51"/>
    <w:multiLevelType w:val="multilevel"/>
    <w:tmpl w:val="F41C65C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417"/>
        </w:tabs>
        <w:ind w:left="1417" w:hanging="708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126"/>
        </w:tabs>
        <w:ind w:left="2126" w:hanging="709"/>
      </w:pPr>
      <w:rPr>
        <w:rFonts w:ascii="Symbol" w:hAnsi="Symbol" w:hint="default"/>
      </w:rPr>
    </w:lvl>
    <w:lvl w:ilvl="4">
      <w:start w:val="1"/>
      <w:numFmt w:val="bullet"/>
      <w:pStyle w:val="Bullet5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5">
      <w:start w:val="1"/>
      <w:numFmt w:val="bullet"/>
      <w:pStyle w:val="Bullet6"/>
      <w:lvlText w:val=""/>
      <w:lvlJc w:val="left"/>
      <w:pPr>
        <w:tabs>
          <w:tab w:val="num" w:pos="3543"/>
        </w:tabs>
        <w:ind w:left="3543" w:hanging="708"/>
      </w:pPr>
      <w:rPr>
        <w:rFonts w:ascii="Symbol" w:hAnsi="Symbol" w:hint="default"/>
      </w:rPr>
    </w:lvl>
    <w:lvl w:ilvl="6">
      <w:start w:val="1"/>
      <w:numFmt w:val="bullet"/>
      <w:pStyle w:val="Bullet7"/>
      <w:lvlText w:val=""/>
      <w:lvlJc w:val="left"/>
      <w:pPr>
        <w:tabs>
          <w:tab w:val="num" w:pos="4252"/>
        </w:tabs>
        <w:ind w:left="4252" w:hanging="709"/>
      </w:pPr>
      <w:rPr>
        <w:rFonts w:ascii="Symbol" w:hAnsi="Symbol" w:hint="default"/>
      </w:rPr>
    </w:lvl>
    <w:lvl w:ilvl="7">
      <w:start w:val="1"/>
      <w:numFmt w:val="bullet"/>
      <w:pStyle w:val="Bullet8"/>
      <w:lvlText w:val=""/>
      <w:lvlJc w:val="left"/>
      <w:pPr>
        <w:tabs>
          <w:tab w:val="num" w:pos="4961"/>
        </w:tabs>
        <w:ind w:left="4961" w:hanging="709"/>
      </w:pPr>
      <w:rPr>
        <w:rFonts w:ascii="Symbol" w:hAnsi="Symbol" w:hint="default"/>
      </w:rPr>
    </w:lvl>
    <w:lvl w:ilvl="8">
      <w:start w:val="1"/>
      <w:numFmt w:val="bullet"/>
      <w:pStyle w:val="Bullet9"/>
      <w:lvlText w:val=""/>
      <w:lvlJc w:val="left"/>
      <w:pPr>
        <w:tabs>
          <w:tab w:val="num" w:pos="5669"/>
        </w:tabs>
        <w:ind w:left="5669" w:hanging="708"/>
      </w:pPr>
      <w:rPr>
        <w:rFonts w:ascii="Symbol" w:hAnsi="Symbol" w:hint="default"/>
      </w:rPr>
    </w:lvl>
  </w:abstractNum>
  <w:abstractNum w:abstractNumId="24" w15:restartNumberingAfterBreak="0">
    <w:nsid w:val="7B147F05"/>
    <w:multiLevelType w:val="singleLevel"/>
    <w:tmpl w:val="D650442A"/>
    <w:lvl w:ilvl="0">
      <w:start w:val="1"/>
      <w:numFmt w:val="decimal"/>
      <w:pStyle w:val="Parties"/>
      <w:lvlText w:val="(%1)"/>
      <w:lvlJc w:val="left"/>
      <w:pPr>
        <w:tabs>
          <w:tab w:val="num" w:pos="1134"/>
        </w:tabs>
        <w:ind w:left="1134" w:hanging="1134"/>
      </w:pPr>
      <w:rPr>
        <w:b w:val="0"/>
      </w:rPr>
    </w:lvl>
  </w:abstractNum>
  <w:abstractNum w:abstractNumId="25" w15:restartNumberingAfterBreak="0">
    <w:nsid w:val="7FBF26B9"/>
    <w:multiLevelType w:val="hybridMultilevel"/>
    <w:tmpl w:val="5E204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550976">
    <w:abstractNumId w:val="18"/>
  </w:num>
  <w:num w:numId="2" w16cid:durableId="1635521462">
    <w:abstractNumId w:val="23"/>
  </w:num>
  <w:num w:numId="3" w16cid:durableId="1547596019">
    <w:abstractNumId w:val="13"/>
  </w:num>
  <w:num w:numId="4" w16cid:durableId="1664160169">
    <w:abstractNumId w:val="24"/>
  </w:num>
  <w:num w:numId="5" w16cid:durableId="1781609265">
    <w:abstractNumId w:val="12"/>
  </w:num>
  <w:num w:numId="6" w16cid:durableId="685375702">
    <w:abstractNumId w:val="10"/>
  </w:num>
  <w:num w:numId="7" w16cid:durableId="735594641">
    <w:abstractNumId w:val="19"/>
  </w:num>
  <w:num w:numId="8" w16cid:durableId="1397901878">
    <w:abstractNumId w:val="22"/>
  </w:num>
  <w:num w:numId="9" w16cid:durableId="1416437642">
    <w:abstractNumId w:val="14"/>
  </w:num>
  <w:num w:numId="10" w16cid:durableId="1470703149">
    <w:abstractNumId w:val="11"/>
  </w:num>
  <w:num w:numId="11" w16cid:durableId="440222495">
    <w:abstractNumId w:val="15"/>
  </w:num>
  <w:num w:numId="12" w16cid:durableId="452407301">
    <w:abstractNumId w:val="16"/>
  </w:num>
  <w:num w:numId="13" w16cid:durableId="1838230722">
    <w:abstractNumId w:val="21"/>
  </w:num>
  <w:num w:numId="14" w16cid:durableId="912007279">
    <w:abstractNumId w:val="9"/>
  </w:num>
  <w:num w:numId="15" w16cid:durableId="679432422">
    <w:abstractNumId w:val="7"/>
  </w:num>
  <w:num w:numId="16" w16cid:durableId="1824271103">
    <w:abstractNumId w:val="6"/>
  </w:num>
  <w:num w:numId="17" w16cid:durableId="1218516858">
    <w:abstractNumId w:val="5"/>
  </w:num>
  <w:num w:numId="18" w16cid:durableId="114981102">
    <w:abstractNumId w:val="4"/>
  </w:num>
  <w:num w:numId="19" w16cid:durableId="749500925">
    <w:abstractNumId w:val="8"/>
  </w:num>
  <w:num w:numId="20" w16cid:durableId="650601345">
    <w:abstractNumId w:val="3"/>
  </w:num>
  <w:num w:numId="21" w16cid:durableId="1807040411">
    <w:abstractNumId w:val="2"/>
  </w:num>
  <w:num w:numId="22" w16cid:durableId="404767489">
    <w:abstractNumId w:val="1"/>
  </w:num>
  <w:num w:numId="23" w16cid:durableId="408306234">
    <w:abstractNumId w:val="0"/>
  </w:num>
  <w:num w:numId="24" w16cid:durableId="1955211349">
    <w:abstractNumId w:val="25"/>
  </w:num>
  <w:num w:numId="25" w16cid:durableId="940991262">
    <w:abstractNumId w:val="17"/>
  </w:num>
  <w:num w:numId="26" w16cid:durableId="184747628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View" w:val="3"/>
  </w:docVars>
  <w:rsids>
    <w:rsidRoot w:val="00330C4C"/>
    <w:rsid w:val="00005AD7"/>
    <w:rsid w:val="000210FE"/>
    <w:rsid w:val="000225AA"/>
    <w:rsid w:val="00031FFC"/>
    <w:rsid w:val="000351F1"/>
    <w:rsid w:val="000521BF"/>
    <w:rsid w:val="000620FD"/>
    <w:rsid w:val="00062D0A"/>
    <w:rsid w:val="000770FD"/>
    <w:rsid w:val="00083BFA"/>
    <w:rsid w:val="00083C59"/>
    <w:rsid w:val="00084100"/>
    <w:rsid w:val="000904C6"/>
    <w:rsid w:val="00094A2F"/>
    <w:rsid w:val="000A2A94"/>
    <w:rsid w:val="000B5BCB"/>
    <w:rsid w:val="000C69EC"/>
    <w:rsid w:val="000D57AF"/>
    <w:rsid w:val="000E5376"/>
    <w:rsid w:val="000E61A8"/>
    <w:rsid w:val="000E62EC"/>
    <w:rsid w:val="000F1712"/>
    <w:rsid w:val="001034B7"/>
    <w:rsid w:val="00103E79"/>
    <w:rsid w:val="00106547"/>
    <w:rsid w:val="00112055"/>
    <w:rsid w:val="00112D09"/>
    <w:rsid w:val="001261CA"/>
    <w:rsid w:val="00134CAD"/>
    <w:rsid w:val="0014436F"/>
    <w:rsid w:val="00146333"/>
    <w:rsid w:val="001479B7"/>
    <w:rsid w:val="00161EEA"/>
    <w:rsid w:val="00177A34"/>
    <w:rsid w:val="0018467B"/>
    <w:rsid w:val="00197E31"/>
    <w:rsid w:val="001A263F"/>
    <w:rsid w:val="001A59D4"/>
    <w:rsid w:val="001B00D6"/>
    <w:rsid w:val="001B2809"/>
    <w:rsid w:val="001B3F49"/>
    <w:rsid w:val="001C025C"/>
    <w:rsid w:val="001C0B32"/>
    <w:rsid w:val="001C3C04"/>
    <w:rsid w:val="001C7DC7"/>
    <w:rsid w:val="001D1131"/>
    <w:rsid w:val="001D6EDE"/>
    <w:rsid w:val="001E2749"/>
    <w:rsid w:val="001F4548"/>
    <w:rsid w:val="00205FC1"/>
    <w:rsid w:val="0020664A"/>
    <w:rsid w:val="002075FC"/>
    <w:rsid w:val="00211310"/>
    <w:rsid w:val="002114DB"/>
    <w:rsid w:val="00216A06"/>
    <w:rsid w:val="002207CE"/>
    <w:rsid w:val="002275B4"/>
    <w:rsid w:val="00233518"/>
    <w:rsid w:val="00234819"/>
    <w:rsid w:val="00251338"/>
    <w:rsid w:val="0025623B"/>
    <w:rsid w:val="00260B04"/>
    <w:rsid w:val="00262A9A"/>
    <w:rsid w:val="00263749"/>
    <w:rsid w:val="00287D37"/>
    <w:rsid w:val="002971C4"/>
    <w:rsid w:val="002978D3"/>
    <w:rsid w:val="002A24A2"/>
    <w:rsid w:val="002A6541"/>
    <w:rsid w:val="002B308C"/>
    <w:rsid w:val="002C1258"/>
    <w:rsid w:val="002D1A7A"/>
    <w:rsid w:val="002D41BE"/>
    <w:rsid w:val="002F0371"/>
    <w:rsid w:val="002F6000"/>
    <w:rsid w:val="002F6EEB"/>
    <w:rsid w:val="003009C9"/>
    <w:rsid w:val="00300E82"/>
    <w:rsid w:val="00302E54"/>
    <w:rsid w:val="00317CE9"/>
    <w:rsid w:val="00330C4C"/>
    <w:rsid w:val="003339DA"/>
    <w:rsid w:val="00337A9F"/>
    <w:rsid w:val="00340D36"/>
    <w:rsid w:val="00343E99"/>
    <w:rsid w:val="00360126"/>
    <w:rsid w:val="00363C35"/>
    <w:rsid w:val="00370733"/>
    <w:rsid w:val="0038112F"/>
    <w:rsid w:val="00384D64"/>
    <w:rsid w:val="00384E67"/>
    <w:rsid w:val="003A314E"/>
    <w:rsid w:val="003B2237"/>
    <w:rsid w:val="003C09CF"/>
    <w:rsid w:val="003C300D"/>
    <w:rsid w:val="003C3235"/>
    <w:rsid w:val="003C3A1D"/>
    <w:rsid w:val="003C6209"/>
    <w:rsid w:val="003D2FE8"/>
    <w:rsid w:val="003D679F"/>
    <w:rsid w:val="003E03FF"/>
    <w:rsid w:val="003E3361"/>
    <w:rsid w:val="003F2CEA"/>
    <w:rsid w:val="003F326E"/>
    <w:rsid w:val="003F45A8"/>
    <w:rsid w:val="00422504"/>
    <w:rsid w:val="0042338B"/>
    <w:rsid w:val="00427664"/>
    <w:rsid w:val="00436705"/>
    <w:rsid w:val="00441CA5"/>
    <w:rsid w:val="00447DD5"/>
    <w:rsid w:val="00451A51"/>
    <w:rsid w:val="00465F39"/>
    <w:rsid w:val="00481F55"/>
    <w:rsid w:val="00495D9D"/>
    <w:rsid w:val="004A1CD8"/>
    <w:rsid w:val="004B5F93"/>
    <w:rsid w:val="004D1F63"/>
    <w:rsid w:val="004D5737"/>
    <w:rsid w:val="004E450D"/>
    <w:rsid w:val="004F4712"/>
    <w:rsid w:val="00504A8F"/>
    <w:rsid w:val="0051305C"/>
    <w:rsid w:val="00513A54"/>
    <w:rsid w:val="0054179D"/>
    <w:rsid w:val="00546D79"/>
    <w:rsid w:val="00570B67"/>
    <w:rsid w:val="005A2F5F"/>
    <w:rsid w:val="005A3B57"/>
    <w:rsid w:val="005A45D5"/>
    <w:rsid w:val="005B3378"/>
    <w:rsid w:val="005B3E42"/>
    <w:rsid w:val="005B5278"/>
    <w:rsid w:val="005E70F1"/>
    <w:rsid w:val="00606008"/>
    <w:rsid w:val="00610D8C"/>
    <w:rsid w:val="00624EE9"/>
    <w:rsid w:val="00635600"/>
    <w:rsid w:val="00656B04"/>
    <w:rsid w:val="00672A93"/>
    <w:rsid w:val="0068692C"/>
    <w:rsid w:val="006B163A"/>
    <w:rsid w:val="006C3D07"/>
    <w:rsid w:val="006C6285"/>
    <w:rsid w:val="006D4769"/>
    <w:rsid w:val="006E2E7F"/>
    <w:rsid w:val="006F5549"/>
    <w:rsid w:val="006F7F4C"/>
    <w:rsid w:val="007114FA"/>
    <w:rsid w:val="00716A6B"/>
    <w:rsid w:val="00720CF1"/>
    <w:rsid w:val="0072456B"/>
    <w:rsid w:val="00724B53"/>
    <w:rsid w:val="007530CB"/>
    <w:rsid w:val="00754195"/>
    <w:rsid w:val="00756864"/>
    <w:rsid w:val="00764AEF"/>
    <w:rsid w:val="00764B09"/>
    <w:rsid w:val="00791248"/>
    <w:rsid w:val="00797E0A"/>
    <w:rsid w:val="007A23D6"/>
    <w:rsid w:val="007B5994"/>
    <w:rsid w:val="007D6364"/>
    <w:rsid w:val="007D72CE"/>
    <w:rsid w:val="007E2D16"/>
    <w:rsid w:val="007F0A92"/>
    <w:rsid w:val="007F1380"/>
    <w:rsid w:val="008006F0"/>
    <w:rsid w:val="00800A61"/>
    <w:rsid w:val="0081226B"/>
    <w:rsid w:val="00812EEF"/>
    <w:rsid w:val="00822562"/>
    <w:rsid w:val="008237B9"/>
    <w:rsid w:val="00834F23"/>
    <w:rsid w:val="00866F68"/>
    <w:rsid w:val="008808E4"/>
    <w:rsid w:val="00881B8A"/>
    <w:rsid w:val="008828C0"/>
    <w:rsid w:val="00882E10"/>
    <w:rsid w:val="00885ECA"/>
    <w:rsid w:val="00887281"/>
    <w:rsid w:val="0089100F"/>
    <w:rsid w:val="008B0579"/>
    <w:rsid w:val="008B2813"/>
    <w:rsid w:val="008B47E7"/>
    <w:rsid w:val="008B62DD"/>
    <w:rsid w:val="008B64D2"/>
    <w:rsid w:val="008C1000"/>
    <w:rsid w:val="008D1AC4"/>
    <w:rsid w:val="008D3E9F"/>
    <w:rsid w:val="008D43CE"/>
    <w:rsid w:val="008E79C0"/>
    <w:rsid w:val="008F113C"/>
    <w:rsid w:val="008F4470"/>
    <w:rsid w:val="008F694A"/>
    <w:rsid w:val="0090668D"/>
    <w:rsid w:val="009177BD"/>
    <w:rsid w:val="00917F45"/>
    <w:rsid w:val="009269C4"/>
    <w:rsid w:val="0093785A"/>
    <w:rsid w:val="00955EAE"/>
    <w:rsid w:val="00966957"/>
    <w:rsid w:val="00967A8A"/>
    <w:rsid w:val="00967EFA"/>
    <w:rsid w:val="009B1348"/>
    <w:rsid w:val="009B4393"/>
    <w:rsid w:val="009B78F1"/>
    <w:rsid w:val="009D345D"/>
    <w:rsid w:val="009E53FF"/>
    <w:rsid w:val="009E6CEB"/>
    <w:rsid w:val="009E6E7E"/>
    <w:rsid w:val="009F17EB"/>
    <w:rsid w:val="009F348A"/>
    <w:rsid w:val="009F4C04"/>
    <w:rsid w:val="00A070D1"/>
    <w:rsid w:val="00A1236E"/>
    <w:rsid w:val="00A1529D"/>
    <w:rsid w:val="00A37253"/>
    <w:rsid w:val="00A41BC3"/>
    <w:rsid w:val="00A4377A"/>
    <w:rsid w:val="00A655A7"/>
    <w:rsid w:val="00A71DDD"/>
    <w:rsid w:val="00A72D52"/>
    <w:rsid w:val="00A755B2"/>
    <w:rsid w:val="00A81C12"/>
    <w:rsid w:val="00A87279"/>
    <w:rsid w:val="00A969C2"/>
    <w:rsid w:val="00AA50DD"/>
    <w:rsid w:val="00AB0D54"/>
    <w:rsid w:val="00AB5E44"/>
    <w:rsid w:val="00AD1307"/>
    <w:rsid w:val="00AE7E0C"/>
    <w:rsid w:val="00AF526D"/>
    <w:rsid w:val="00AF72A1"/>
    <w:rsid w:val="00AF76B0"/>
    <w:rsid w:val="00B0245B"/>
    <w:rsid w:val="00B07571"/>
    <w:rsid w:val="00B1468C"/>
    <w:rsid w:val="00B2408D"/>
    <w:rsid w:val="00B2544F"/>
    <w:rsid w:val="00B47C82"/>
    <w:rsid w:val="00B72C5C"/>
    <w:rsid w:val="00B820D5"/>
    <w:rsid w:val="00B9727B"/>
    <w:rsid w:val="00B97290"/>
    <w:rsid w:val="00BA0F3A"/>
    <w:rsid w:val="00BA2A5B"/>
    <w:rsid w:val="00BA6960"/>
    <w:rsid w:val="00BC0335"/>
    <w:rsid w:val="00BD6767"/>
    <w:rsid w:val="00BE0AA2"/>
    <w:rsid w:val="00BE0E65"/>
    <w:rsid w:val="00BE13BE"/>
    <w:rsid w:val="00BF5A38"/>
    <w:rsid w:val="00C12A17"/>
    <w:rsid w:val="00C15050"/>
    <w:rsid w:val="00C50BAB"/>
    <w:rsid w:val="00C6432A"/>
    <w:rsid w:val="00C71690"/>
    <w:rsid w:val="00C74112"/>
    <w:rsid w:val="00C75F97"/>
    <w:rsid w:val="00C83510"/>
    <w:rsid w:val="00C835F0"/>
    <w:rsid w:val="00C91E37"/>
    <w:rsid w:val="00C926E6"/>
    <w:rsid w:val="00CA266F"/>
    <w:rsid w:val="00CC2028"/>
    <w:rsid w:val="00CD12A6"/>
    <w:rsid w:val="00CE4B4E"/>
    <w:rsid w:val="00CE59DD"/>
    <w:rsid w:val="00CF2F6A"/>
    <w:rsid w:val="00CF6169"/>
    <w:rsid w:val="00D1422A"/>
    <w:rsid w:val="00D23EA6"/>
    <w:rsid w:val="00D26CD8"/>
    <w:rsid w:val="00D34582"/>
    <w:rsid w:val="00D37C9F"/>
    <w:rsid w:val="00D45562"/>
    <w:rsid w:val="00D523D3"/>
    <w:rsid w:val="00D57859"/>
    <w:rsid w:val="00D62051"/>
    <w:rsid w:val="00D7534F"/>
    <w:rsid w:val="00D75CCA"/>
    <w:rsid w:val="00D827A4"/>
    <w:rsid w:val="00D829BE"/>
    <w:rsid w:val="00D8571D"/>
    <w:rsid w:val="00D879D5"/>
    <w:rsid w:val="00D96F87"/>
    <w:rsid w:val="00D97B56"/>
    <w:rsid w:val="00DA3DA1"/>
    <w:rsid w:val="00DB3427"/>
    <w:rsid w:val="00DC206A"/>
    <w:rsid w:val="00DD369A"/>
    <w:rsid w:val="00DD7D44"/>
    <w:rsid w:val="00DE0A8A"/>
    <w:rsid w:val="00DF25CF"/>
    <w:rsid w:val="00E01AB4"/>
    <w:rsid w:val="00E059ED"/>
    <w:rsid w:val="00E1182C"/>
    <w:rsid w:val="00E3188B"/>
    <w:rsid w:val="00E31A7A"/>
    <w:rsid w:val="00E34114"/>
    <w:rsid w:val="00E41D6C"/>
    <w:rsid w:val="00E46D33"/>
    <w:rsid w:val="00E603DB"/>
    <w:rsid w:val="00E620E1"/>
    <w:rsid w:val="00E71C7E"/>
    <w:rsid w:val="00E77992"/>
    <w:rsid w:val="00EA6308"/>
    <w:rsid w:val="00EB19BB"/>
    <w:rsid w:val="00EC0384"/>
    <w:rsid w:val="00EC0B02"/>
    <w:rsid w:val="00EC288F"/>
    <w:rsid w:val="00ED21C0"/>
    <w:rsid w:val="00ED6D7A"/>
    <w:rsid w:val="00EE75AC"/>
    <w:rsid w:val="00EF43D4"/>
    <w:rsid w:val="00F0517E"/>
    <w:rsid w:val="00F3681F"/>
    <w:rsid w:val="00F36DF9"/>
    <w:rsid w:val="00F476EF"/>
    <w:rsid w:val="00F53AFD"/>
    <w:rsid w:val="00F6016F"/>
    <w:rsid w:val="00F772E2"/>
    <w:rsid w:val="00F77AB7"/>
    <w:rsid w:val="00F8252C"/>
    <w:rsid w:val="00F83DDF"/>
    <w:rsid w:val="00F858D7"/>
    <w:rsid w:val="00FA241C"/>
    <w:rsid w:val="00FA2D7A"/>
    <w:rsid w:val="00FA2E64"/>
    <w:rsid w:val="00FB146B"/>
    <w:rsid w:val="00FC1681"/>
    <w:rsid w:val="00FD4719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CB782"/>
  <w15:docId w15:val="{00F88140-41DF-46EF-B40A-5364D07F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lang w:val="en-GB" w:eastAsia="en-US" w:bidi="ar-SA"/>
      </w:rPr>
    </w:rPrDefault>
    <w:pPrDefault>
      <w:pPr>
        <w:spacing w:after="24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0" w:semiHidden="1" w:unhideWhenUsed="1" w:qFormat="1"/>
    <w:lsdException w:name="heading 8" w:uiPriority="10" w:semiHidden="1" w:unhideWhenUsed="1" w:qFormat="1"/>
    <w:lsdException w:name="heading 9" w:uiPriority="1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6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9" w:semiHidden="1" w:unhideWhenUsed="1"/>
    <w:lsdException w:name="annotation text" w:semiHidden="1" w:unhideWhenUsed="1"/>
    <w:lsdException w:name="header" w:uiPriority="5" w:semiHidden="1" w:unhideWhenUsed="1" w:qFormat="1"/>
    <w:lsdException w:name="footer" w:uiPriority="5" w:semiHidden="1" w:unhideWhenUsed="1" w:qFormat="1"/>
    <w:lsdException w:name="index heading" w:semiHidden="1" w:unhideWhenUsed="1"/>
    <w:lsdException w:name="caption" w:uiPriority="8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semiHidden="1" w:unhideWhenUsed="1"/>
    <w:lsdException w:name="endnote reference" w:semiHidden="1" w:unhideWhenUsed="1"/>
    <w:lsdException w:name="endnote text" w:uiPriority="9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5"/>
    <w:qFormat/>
    <w:rsid w:val="00422504"/>
  </w:style>
  <w:style w:type="paragraph" w:styleId="Heading1">
    <w:name w:val="heading 1"/>
    <w:next w:val="Body1"/>
    <w:link w:val="Heading1Char"/>
    <w:uiPriority w:val="1"/>
    <w:qFormat/>
    <w:rsid w:val="00422504"/>
    <w:pPr>
      <w:keepNext/>
      <w:widowControl w:val="0"/>
      <w:numPr>
        <w:numId w:val="1"/>
      </w:numPr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next w:val="Body2"/>
    <w:link w:val="Heading2Char"/>
    <w:uiPriority w:val="1"/>
    <w:qFormat/>
    <w:rsid w:val="00422504"/>
    <w:pPr>
      <w:numPr>
        <w:ilvl w:val="1"/>
        <w:numId w:val="1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next w:val="Body3"/>
    <w:link w:val="Heading3Char"/>
    <w:uiPriority w:val="1"/>
    <w:qFormat/>
    <w:rsid w:val="00422504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next w:val="Body4"/>
    <w:link w:val="Heading4Char"/>
    <w:uiPriority w:val="1"/>
    <w:qFormat/>
    <w:rsid w:val="00422504"/>
    <w:pPr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next w:val="Body5"/>
    <w:link w:val="Heading5Char"/>
    <w:uiPriority w:val="1"/>
    <w:qFormat/>
    <w:rsid w:val="00422504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next w:val="Body6"/>
    <w:link w:val="Heading6Char"/>
    <w:uiPriority w:val="1"/>
    <w:qFormat/>
    <w:rsid w:val="00422504"/>
    <w:pPr>
      <w:numPr>
        <w:ilvl w:val="5"/>
        <w:numId w:val="1"/>
      </w:numPr>
      <w:outlineLvl w:val="5"/>
    </w:pPr>
    <w:rPr>
      <w:bCs/>
    </w:rPr>
  </w:style>
  <w:style w:type="paragraph" w:styleId="Heading7">
    <w:name w:val="heading 7"/>
    <w:next w:val="Body7"/>
    <w:link w:val="Heading7Char"/>
    <w:uiPriority w:val="10"/>
    <w:qFormat/>
    <w:rsid w:val="00422504"/>
    <w:pPr>
      <w:widowControl w:val="0"/>
      <w:numPr>
        <w:ilvl w:val="6"/>
        <w:numId w:val="1"/>
      </w:numPr>
      <w:tabs>
        <w:tab w:val="left" w:pos="3544"/>
      </w:tabs>
      <w:outlineLvl w:val="6"/>
    </w:pPr>
  </w:style>
  <w:style w:type="paragraph" w:styleId="Heading8">
    <w:name w:val="heading 8"/>
    <w:next w:val="Body8"/>
    <w:link w:val="Heading8Char"/>
    <w:uiPriority w:val="10"/>
    <w:rsid w:val="00422504"/>
    <w:pPr>
      <w:widowControl w:val="0"/>
      <w:numPr>
        <w:ilvl w:val="7"/>
        <w:numId w:val="1"/>
      </w:numPr>
      <w:tabs>
        <w:tab w:val="left" w:pos="4253"/>
      </w:tabs>
      <w:outlineLvl w:val="7"/>
    </w:pPr>
    <w:rPr>
      <w:iCs/>
    </w:rPr>
  </w:style>
  <w:style w:type="paragraph" w:styleId="Heading9">
    <w:name w:val="heading 9"/>
    <w:next w:val="Body9"/>
    <w:link w:val="Heading9Char"/>
    <w:uiPriority w:val="10"/>
    <w:rsid w:val="00422504"/>
    <w:pPr>
      <w:widowControl w:val="0"/>
      <w:numPr>
        <w:ilvl w:val="8"/>
        <w:numId w:val="1"/>
      </w:numPr>
      <w:tabs>
        <w:tab w:val="left" w:pos="4961"/>
      </w:tabs>
      <w:outlineLvl w:val="8"/>
    </w:pPr>
    <w:rPr>
      <w:rFonts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250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250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rsid w:val="00422504"/>
    <w:pPr>
      <w:spacing w:after="120"/>
      <w:ind w:left="1440" w:right="1440"/>
    </w:pPr>
  </w:style>
  <w:style w:type="paragraph" w:styleId="BodyText">
    <w:name w:val="Body Text"/>
    <w:link w:val="BodyTextChar"/>
    <w:qFormat/>
    <w:rsid w:val="00422504"/>
  </w:style>
  <w:style w:type="character" w:styleId="BodyTextChar" w:customStyle="1">
    <w:name w:val="Body Text Char"/>
    <w:basedOn w:val="DefaultParagraphFont"/>
    <w:link w:val="BodyText"/>
    <w:rsid w:val="00422504"/>
  </w:style>
  <w:style w:type="paragraph" w:styleId="BodyText2">
    <w:name w:val="Body Text 2"/>
    <w:basedOn w:val="BodyText"/>
    <w:link w:val="BodyText2Char"/>
    <w:uiPriority w:val="99"/>
    <w:semiHidden/>
    <w:unhideWhenUsed/>
    <w:rsid w:val="00422504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422504"/>
  </w:style>
  <w:style w:type="paragraph" w:styleId="BodyText3">
    <w:name w:val="Body Text 3"/>
    <w:basedOn w:val="BodyText"/>
    <w:link w:val="BodyText3Char"/>
    <w:uiPriority w:val="99"/>
    <w:semiHidden/>
    <w:unhideWhenUsed/>
    <w:rsid w:val="00422504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422504"/>
    <w:rPr>
      <w:sz w:val="16"/>
      <w:szCs w:val="16"/>
    </w:rPr>
  </w:style>
  <w:style w:type="paragraph" w:styleId="BodyTextIndent2">
    <w:name w:val="Body Text Indent 2"/>
    <w:basedOn w:val="Body1"/>
    <w:link w:val="BodyTextIndent2Char"/>
    <w:uiPriority w:val="99"/>
    <w:semiHidden/>
    <w:unhideWhenUsed/>
    <w:qFormat/>
    <w:rsid w:val="00422504"/>
    <w:rPr>
      <w:b/>
      <w:i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422504"/>
    <w:rPr>
      <w:b/>
      <w:i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422504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422504"/>
    <w:rPr>
      <w:sz w:val="16"/>
      <w:szCs w:val="16"/>
    </w:rPr>
  </w:style>
  <w:style w:type="paragraph" w:styleId="Body1" w:customStyle="1">
    <w:name w:val="Body1"/>
    <w:link w:val="Body1Char"/>
    <w:qFormat/>
    <w:rsid w:val="00422504"/>
    <w:pPr>
      <w:ind w:left="709"/>
    </w:pPr>
  </w:style>
  <w:style w:type="paragraph" w:styleId="Body2" w:customStyle="1">
    <w:name w:val="Body2"/>
    <w:qFormat/>
    <w:rsid w:val="00422504"/>
    <w:pPr>
      <w:ind w:left="709"/>
    </w:pPr>
  </w:style>
  <w:style w:type="paragraph" w:styleId="Body3" w:customStyle="1">
    <w:name w:val="Body3"/>
    <w:qFormat/>
    <w:rsid w:val="00422504"/>
    <w:pPr>
      <w:ind w:left="1418"/>
    </w:pPr>
  </w:style>
  <w:style w:type="paragraph" w:styleId="Body4" w:customStyle="1">
    <w:name w:val="Body4"/>
    <w:qFormat/>
    <w:rsid w:val="00422504"/>
    <w:pPr>
      <w:ind w:left="2126"/>
    </w:pPr>
  </w:style>
  <w:style w:type="paragraph" w:styleId="Body5" w:customStyle="1">
    <w:name w:val="Body5"/>
    <w:qFormat/>
    <w:rsid w:val="00422504"/>
    <w:pPr>
      <w:ind w:left="2835"/>
    </w:pPr>
  </w:style>
  <w:style w:type="paragraph" w:styleId="Body6" w:customStyle="1">
    <w:name w:val="Body6"/>
    <w:qFormat/>
    <w:rsid w:val="00422504"/>
    <w:pPr>
      <w:ind w:left="3544"/>
    </w:pPr>
  </w:style>
  <w:style w:type="paragraph" w:styleId="Body7" w:customStyle="1">
    <w:name w:val="Body7"/>
    <w:uiPriority w:val="10"/>
    <w:rsid w:val="00422504"/>
    <w:pPr>
      <w:ind w:left="4253"/>
    </w:pPr>
  </w:style>
  <w:style w:type="paragraph" w:styleId="Body8" w:customStyle="1">
    <w:name w:val="Body8"/>
    <w:uiPriority w:val="10"/>
    <w:rsid w:val="00422504"/>
    <w:pPr>
      <w:ind w:left="4961"/>
    </w:pPr>
  </w:style>
  <w:style w:type="paragraph" w:styleId="Body9" w:customStyle="1">
    <w:name w:val="Body9"/>
    <w:uiPriority w:val="10"/>
    <w:rsid w:val="00422504"/>
    <w:pPr>
      <w:ind w:left="5670"/>
    </w:pPr>
  </w:style>
  <w:style w:type="paragraph" w:styleId="Bullet1" w:customStyle="1">
    <w:name w:val="Bullet 1"/>
    <w:uiPriority w:val="4"/>
    <w:qFormat/>
    <w:rsid w:val="00422504"/>
    <w:pPr>
      <w:numPr>
        <w:numId w:val="2"/>
      </w:numPr>
    </w:pPr>
  </w:style>
  <w:style w:type="paragraph" w:styleId="Bullet2" w:customStyle="1">
    <w:name w:val="Bullet 2"/>
    <w:uiPriority w:val="4"/>
    <w:qFormat/>
    <w:rsid w:val="00422504"/>
    <w:pPr>
      <w:numPr>
        <w:ilvl w:val="1"/>
        <w:numId w:val="2"/>
      </w:numPr>
    </w:pPr>
  </w:style>
  <w:style w:type="paragraph" w:styleId="Bullet3" w:customStyle="1">
    <w:name w:val="Bullet 3"/>
    <w:uiPriority w:val="4"/>
    <w:qFormat/>
    <w:rsid w:val="00422504"/>
    <w:pPr>
      <w:numPr>
        <w:ilvl w:val="2"/>
        <w:numId w:val="2"/>
      </w:numPr>
    </w:pPr>
  </w:style>
  <w:style w:type="paragraph" w:styleId="Bullet4" w:customStyle="1">
    <w:name w:val="Bullet 4"/>
    <w:uiPriority w:val="4"/>
    <w:qFormat/>
    <w:rsid w:val="00422504"/>
    <w:pPr>
      <w:numPr>
        <w:ilvl w:val="3"/>
        <w:numId w:val="2"/>
      </w:numPr>
    </w:pPr>
  </w:style>
  <w:style w:type="paragraph" w:styleId="Bullet5" w:customStyle="1">
    <w:name w:val="Bullet 5"/>
    <w:uiPriority w:val="4"/>
    <w:qFormat/>
    <w:rsid w:val="00422504"/>
    <w:pPr>
      <w:numPr>
        <w:ilvl w:val="4"/>
        <w:numId w:val="2"/>
      </w:numPr>
    </w:pPr>
  </w:style>
  <w:style w:type="paragraph" w:styleId="Bullet6" w:customStyle="1">
    <w:name w:val="Bullet 6"/>
    <w:uiPriority w:val="4"/>
    <w:qFormat/>
    <w:rsid w:val="00422504"/>
    <w:pPr>
      <w:numPr>
        <w:ilvl w:val="5"/>
        <w:numId w:val="2"/>
      </w:numPr>
    </w:pPr>
  </w:style>
  <w:style w:type="paragraph" w:styleId="Bullet7" w:customStyle="1">
    <w:name w:val="Bullet 7"/>
    <w:uiPriority w:val="10"/>
    <w:qFormat/>
    <w:rsid w:val="00422504"/>
    <w:pPr>
      <w:numPr>
        <w:ilvl w:val="6"/>
        <w:numId w:val="2"/>
      </w:numPr>
    </w:pPr>
  </w:style>
  <w:style w:type="paragraph" w:styleId="Bullet8" w:customStyle="1">
    <w:name w:val="Bullet 8"/>
    <w:uiPriority w:val="10"/>
    <w:rsid w:val="00422504"/>
    <w:pPr>
      <w:numPr>
        <w:ilvl w:val="7"/>
        <w:numId w:val="2"/>
      </w:numPr>
    </w:pPr>
  </w:style>
  <w:style w:type="paragraph" w:styleId="Bullet9" w:customStyle="1">
    <w:name w:val="Bullet 9"/>
    <w:uiPriority w:val="10"/>
    <w:rsid w:val="00422504"/>
    <w:pPr>
      <w:numPr>
        <w:ilvl w:val="8"/>
        <w:numId w:val="2"/>
      </w:numPr>
    </w:pPr>
  </w:style>
  <w:style w:type="paragraph" w:styleId="Caption">
    <w:name w:val="caption"/>
    <w:basedOn w:val="Normal"/>
    <w:next w:val="Normal"/>
    <w:uiPriority w:val="8"/>
    <w:rsid w:val="00422504"/>
    <w:pPr>
      <w:jc w:val="center"/>
    </w:pPr>
    <w:rPr>
      <w:b/>
      <w:bCs/>
    </w:rPr>
  </w:style>
  <w:style w:type="paragraph" w:styleId="CorrespondenceAddress" w:customStyle="1">
    <w:name w:val="CorrespondenceAddress"/>
    <w:uiPriority w:val="8"/>
    <w:rsid w:val="00422504"/>
    <w:pPr>
      <w:spacing w:after="0" w:line="240" w:lineRule="auto"/>
    </w:pPr>
  </w:style>
  <w:style w:type="paragraph" w:styleId="CorrespondenceDeliveryInfo" w:customStyle="1">
    <w:name w:val="CorrespondenceDeliveryInfo"/>
    <w:basedOn w:val="CorrespondenceAddress"/>
    <w:next w:val="CorrespondenceAddress"/>
    <w:uiPriority w:val="8"/>
    <w:rsid w:val="00422504"/>
    <w:rPr>
      <w:b/>
    </w:rPr>
  </w:style>
  <w:style w:type="paragraph" w:styleId="CorrespondenceHeader" w:customStyle="1">
    <w:name w:val="CorrespondenceHeader"/>
    <w:basedOn w:val="BodyText"/>
    <w:uiPriority w:val="8"/>
    <w:rsid w:val="00422504"/>
    <w:pPr>
      <w:spacing w:after="280" w:line="280" w:lineRule="atLeast"/>
    </w:pPr>
    <w:rPr>
      <w:sz w:val="16"/>
    </w:rPr>
  </w:style>
  <w:style w:type="paragraph" w:styleId="CorrespondenceSubject" w:customStyle="1">
    <w:name w:val="CorrespondenceSubject"/>
    <w:next w:val="BodyText"/>
    <w:uiPriority w:val="8"/>
    <w:rsid w:val="00422504"/>
    <w:pPr>
      <w:spacing w:after="0" w:line="240" w:lineRule="auto"/>
    </w:pPr>
    <w:rPr>
      <w:b/>
    </w:rPr>
  </w:style>
  <w:style w:type="paragraph" w:styleId="DLFrontPage" w:customStyle="1">
    <w:name w:val="DLFrontPage"/>
    <w:basedOn w:val="Normal"/>
    <w:uiPriority w:val="8"/>
    <w:rsid w:val="00422504"/>
    <w:pPr>
      <w:tabs>
        <w:tab w:val="left" w:pos="5940"/>
        <w:tab w:val="left" w:pos="6480"/>
      </w:tabs>
      <w:jc w:val="center"/>
    </w:pPr>
  </w:style>
  <w:style w:type="paragraph" w:styleId="EndnoteText">
    <w:name w:val="endnote text"/>
    <w:basedOn w:val="Normal"/>
    <w:link w:val="EndnoteTextChar"/>
    <w:uiPriority w:val="9"/>
    <w:rsid w:val="00422504"/>
    <w:pPr>
      <w:spacing w:after="0"/>
    </w:pPr>
  </w:style>
  <w:style w:type="character" w:styleId="EndnoteTextChar" w:customStyle="1">
    <w:name w:val="Endnote Text Char"/>
    <w:basedOn w:val="DefaultParagraphFont"/>
    <w:link w:val="EndnoteText"/>
    <w:uiPriority w:val="9"/>
    <w:rsid w:val="00422504"/>
  </w:style>
  <w:style w:type="paragraph" w:styleId="EnvelopeAddress">
    <w:name w:val="envelope address"/>
    <w:basedOn w:val="Normal"/>
    <w:uiPriority w:val="99"/>
    <w:semiHidden/>
    <w:unhideWhenUsed/>
    <w:rsid w:val="00422504"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22504"/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5"/>
    <w:qFormat/>
    <w:rsid w:val="00422504"/>
    <w:pPr>
      <w:tabs>
        <w:tab w:val="center" w:pos="4536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5"/>
    <w:rsid w:val="00422504"/>
  </w:style>
  <w:style w:type="paragraph" w:styleId="FootnoteText">
    <w:name w:val="footnote text"/>
    <w:basedOn w:val="Normal"/>
    <w:link w:val="FootnoteTextChar"/>
    <w:uiPriority w:val="9"/>
    <w:rsid w:val="00422504"/>
    <w:pPr>
      <w:spacing w:after="0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9"/>
    <w:rsid w:val="00422504"/>
    <w:rPr>
      <w:sz w:val="18"/>
    </w:rPr>
  </w:style>
  <w:style w:type="paragraph" w:styleId="Header">
    <w:name w:val="header"/>
    <w:basedOn w:val="Normal"/>
    <w:link w:val="HeaderChar"/>
    <w:uiPriority w:val="5"/>
    <w:qFormat/>
    <w:rsid w:val="00422504"/>
    <w:pPr>
      <w:tabs>
        <w:tab w:val="center" w:pos="4536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5"/>
    <w:rsid w:val="00422504"/>
  </w:style>
  <w:style w:type="character" w:styleId="Heading1Char" w:customStyle="1">
    <w:name w:val="Heading 1 Char"/>
    <w:basedOn w:val="DefaultParagraphFont"/>
    <w:link w:val="Heading1"/>
    <w:uiPriority w:val="1"/>
    <w:rsid w:val="00422504"/>
    <w:rPr>
      <w:rFonts w:cs="Arial"/>
      <w:b/>
      <w:bCs/>
      <w:caps/>
      <w:kern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422504"/>
    <w:rPr>
      <w:rFonts w:cs="Arial"/>
      <w:bCs/>
      <w:iCs/>
      <w:szCs w:val="28"/>
    </w:rPr>
  </w:style>
  <w:style w:type="character" w:styleId="Heading3Char" w:customStyle="1">
    <w:name w:val="Heading 3 Char"/>
    <w:basedOn w:val="DefaultParagraphFont"/>
    <w:link w:val="Heading3"/>
    <w:uiPriority w:val="1"/>
    <w:rsid w:val="00422504"/>
    <w:rPr>
      <w:rFonts w:cs="Arial"/>
      <w:bCs/>
      <w:szCs w:val="26"/>
    </w:rPr>
  </w:style>
  <w:style w:type="character" w:styleId="Heading4Char" w:customStyle="1">
    <w:name w:val="Heading 4 Char"/>
    <w:basedOn w:val="DefaultParagraphFont"/>
    <w:link w:val="Heading4"/>
    <w:uiPriority w:val="1"/>
    <w:rsid w:val="00422504"/>
    <w:rPr>
      <w:bCs/>
      <w:szCs w:val="28"/>
    </w:rPr>
  </w:style>
  <w:style w:type="character" w:styleId="Heading5Char" w:customStyle="1">
    <w:name w:val="Heading 5 Char"/>
    <w:basedOn w:val="DefaultParagraphFont"/>
    <w:link w:val="Heading5"/>
    <w:uiPriority w:val="1"/>
    <w:rsid w:val="00422504"/>
    <w:rPr>
      <w:bCs/>
      <w:iCs/>
      <w:szCs w:val="26"/>
    </w:rPr>
  </w:style>
  <w:style w:type="character" w:styleId="Heading6Char" w:customStyle="1">
    <w:name w:val="Heading 6 Char"/>
    <w:basedOn w:val="DefaultParagraphFont"/>
    <w:link w:val="Heading6"/>
    <w:uiPriority w:val="1"/>
    <w:rsid w:val="00422504"/>
    <w:rPr>
      <w:bCs/>
    </w:rPr>
  </w:style>
  <w:style w:type="character" w:styleId="Heading7Char" w:customStyle="1">
    <w:name w:val="Heading 7 Char"/>
    <w:basedOn w:val="DefaultParagraphFont"/>
    <w:link w:val="Heading7"/>
    <w:uiPriority w:val="10"/>
    <w:rsid w:val="00422504"/>
  </w:style>
  <w:style w:type="character" w:styleId="Heading8Char" w:customStyle="1">
    <w:name w:val="Heading 8 Char"/>
    <w:basedOn w:val="DefaultParagraphFont"/>
    <w:link w:val="Heading8"/>
    <w:uiPriority w:val="10"/>
    <w:rsid w:val="00422504"/>
    <w:rPr>
      <w:iCs/>
    </w:rPr>
  </w:style>
  <w:style w:type="character" w:styleId="Heading9Char" w:customStyle="1">
    <w:name w:val="Heading 9 Char"/>
    <w:basedOn w:val="DefaultParagraphFont"/>
    <w:link w:val="Heading9"/>
    <w:uiPriority w:val="10"/>
    <w:rsid w:val="00422504"/>
    <w:rPr>
      <w:rFonts w:cs="Arial"/>
    </w:rPr>
  </w:style>
  <w:style w:type="character" w:styleId="Hyperlink">
    <w:name w:val="Hyperlink"/>
    <w:uiPriority w:val="9"/>
    <w:unhideWhenUsed/>
    <w:rsid w:val="00422504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2504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2504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250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422504"/>
    <w:rPr>
      <w:rFonts w:eastAsiaTheme="majorEastAsia" w:cstheme="majorBidi"/>
      <w:sz w:val="24"/>
      <w:szCs w:val="24"/>
      <w:shd w:val="pct20" w:color="auto" w:fill="auto"/>
    </w:rPr>
  </w:style>
  <w:style w:type="paragraph" w:styleId="Schedule1" w:customStyle="1">
    <w:name w:val="Schedule 1"/>
    <w:basedOn w:val="BodyText"/>
    <w:next w:val="Schedule2"/>
    <w:uiPriority w:val="2"/>
    <w:qFormat/>
    <w:rsid w:val="00422504"/>
    <w:pPr>
      <w:keepNext/>
      <w:pageBreakBefore/>
      <w:numPr>
        <w:numId w:val="6"/>
      </w:numPr>
      <w:jc w:val="center"/>
    </w:pPr>
    <w:rPr>
      <w:b/>
      <w:caps/>
    </w:rPr>
  </w:style>
  <w:style w:type="paragraph" w:styleId="Schedule2" w:customStyle="1">
    <w:name w:val="Schedule 2"/>
    <w:basedOn w:val="BodyText"/>
    <w:next w:val="BodyText"/>
    <w:uiPriority w:val="2"/>
    <w:qFormat/>
    <w:rsid w:val="00422504"/>
    <w:pPr>
      <w:keepNext/>
      <w:jc w:val="center"/>
    </w:pPr>
    <w:rPr>
      <w:b/>
      <w:caps/>
    </w:rPr>
  </w:style>
  <w:style w:type="paragraph" w:styleId="Simple1" w:customStyle="1">
    <w:name w:val="Simple 1"/>
    <w:link w:val="Simple1Char"/>
    <w:uiPriority w:val="3"/>
    <w:qFormat/>
    <w:rsid w:val="00422504"/>
    <w:pPr>
      <w:numPr>
        <w:numId w:val="3"/>
      </w:numPr>
      <w:tabs>
        <w:tab w:val="left" w:pos="6660"/>
      </w:tabs>
    </w:pPr>
  </w:style>
  <w:style w:type="character" w:styleId="Simple1Char" w:customStyle="1">
    <w:name w:val="Simple 1 Char"/>
    <w:basedOn w:val="DefaultParagraphFont"/>
    <w:link w:val="Simple1"/>
    <w:uiPriority w:val="3"/>
    <w:rsid w:val="00422504"/>
  </w:style>
  <w:style w:type="paragraph" w:styleId="Simple2" w:customStyle="1">
    <w:name w:val="Simple 2"/>
    <w:link w:val="Simple2Char"/>
    <w:uiPriority w:val="3"/>
    <w:qFormat/>
    <w:rsid w:val="00422504"/>
    <w:pPr>
      <w:numPr>
        <w:ilvl w:val="1"/>
        <w:numId w:val="3"/>
      </w:numPr>
    </w:pPr>
  </w:style>
  <w:style w:type="character" w:styleId="Simple2Char" w:customStyle="1">
    <w:name w:val="Simple 2 Char"/>
    <w:basedOn w:val="Simple1Char"/>
    <w:link w:val="Simple2"/>
    <w:uiPriority w:val="3"/>
    <w:rsid w:val="00422504"/>
  </w:style>
  <w:style w:type="paragraph" w:styleId="Simple3" w:customStyle="1">
    <w:name w:val="Simple 3"/>
    <w:link w:val="Simple3Char"/>
    <w:uiPriority w:val="3"/>
    <w:qFormat/>
    <w:rsid w:val="00422504"/>
    <w:pPr>
      <w:numPr>
        <w:ilvl w:val="2"/>
        <w:numId w:val="3"/>
      </w:numPr>
    </w:pPr>
  </w:style>
  <w:style w:type="character" w:styleId="Simple3Char" w:customStyle="1">
    <w:name w:val="Simple 3 Char"/>
    <w:basedOn w:val="Simple1Char"/>
    <w:link w:val="Simple3"/>
    <w:uiPriority w:val="3"/>
    <w:rsid w:val="00422504"/>
  </w:style>
  <w:style w:type="paragraph" w:styleId="Simple4" w:customStyle="1">
    <w:name w:val="Simple 4"/>
    <w:link w:val="Simple4Char"/>
    <w:uiPriority w:val="3"/>
    <w:qFormat/>
    <w:rsid w:val="00422504"/>
    <w:pPr>
      <w:numPr>
        <w:ilvl w:val="3"/>
        <w:numId w:val="3"/>
      </w:numPr>
    </w:pPr>
  </w:style>
  <w:style w:type="character" w:styleId="Simple4Char" w:customStyle="1">
    <w:name w:val="Simple 4 Char"/>
    <w:basedOn w:val="Simple1Char"/>
    <w:link w:val="Simple4"/>
    <w:uiPriority w:val="3"/>
    <w:rsid w:val="00422504"/>
  </w:style>
  <w:style w:type="paragraph" w:styleId="Simple5" w:customStyle="1">
    <w:name w:val="Simple 5"/>
    <w:link w:val="Simple5Char"/>
    <w:uiPriority w:val="3"/>
    <w:qFormat/>
    <w:rsid w:val="00422504"/>
    <w:pPr>
      <w:numPr>
        <w:ilvl w:val="4"/>
        <w:numId w:val="3"/>
      </w:numPr>
    </w:pPr>
  </w:style>
  <w:style w:type="character" w:styleId="Simple5Char" w:customStyle="1">
    <w:name w:val="Simple 5 Char"/>
    <w:basedOn w:val="Simple1Char"/>
    <w:link w:val="Simple5"/>
    <w:uiPriority w:val="3"/>
    <w:rsid w:val="00422504"/>
  </w:style>
  <w:style w:type="paragraph" w:styleId="Simple6" w:customStyle="1">
    <w:name w:val="Simple 6"/>
    <w:link w:val="Simple6Char"/>
    <w:uiPriority w:val="3"/>
    <w:qFormat/>
    <w:rsid w:val="00422504"/>
    <w:pPr>
      <w:numPr>
        <w:ilvl w:val="5"/>
        <w:numId w:val="3"/>
      </w:numPr>
    </w:pPr>
  </w:style>
  <w:style w:type="character" w:styleId="Simple6Char" w:customStyle="1">
    <w:name w:val="Simple 6 Char"/>
    <w:basedOn w:val="Simple5Char"/>
    <w:link w:val="Simple6"/>
    <w:uiPriority w:val="3"/>
    <w:rsid w:val="00422504"/>
  </w:style>
  <w:style w:type="paragraph" w:styleId="Simple7" w:customStyle="1">
    <w:name w:val="Simple 7"/>
    <w:link w:val="Simple7Char"/>
    <w:uiPriority w:val="10"/>
    <w:qFormat/>
    <w:rsid w:val="00422504"/>
    <w:pPr>
      <w:numPr>
        <w:ilvl w:val="6"/>
        <w:numId w:val="3"/>
      </w:numPr>
    </w:pPr>
  </w:style>
  <w:style w:type="character" w:styleId="Simple7Char" w:customStyle="1">
    <w:name w:val="Simple 7 Char"/>
    <w:basedOn w:val="Simple5Char"/>
    <w:link w:val="Simple7"/>
    <w:uiPriority w:val="10"/>
    <w:rsid w:val="00422504"/>
  </w:style>
  <w:style w:type="paragraph" w:styleId="Simple8" w:customStyle="1">
    <w:name w:val="Simple 8"/>
    <w:link w:val="Simple8Char"/>
    <w:uiPriority w:val="10"/>
    <w:rsid w:val="00422504"/>
    <w:pPr>
      <w:numPr>
        <w:ilvl w:val="7"/>
        <w:numId w:val="3"/>
      </w:numPr>
    </w:pPr>
  </w:style>
  <w:style w:type="character" w:styleId="Simple8Char" w:customStyle="1">
    <w:name w:val="Simple 8 Char"/>
    <w:basedOn w:val="Simple5Char"/>
    <w:link w:val="Simple8"/>
    <w:uiPriority w:val="10"/>
    <w:rsid w:val="00422504"/>
  </w:style>
  <w:style w:type="paragraph" w:styleId="Simple9" w:customStyle="1">
    <w:name w:val="Simple 9"/>
    <w:link w:val="Simple9Char"/>
    <w:uiPriority w:val="10"/>
    <w:rsid w:val="00422504"/>
    <w:pPr>
      <w:numPr>
        <w:ilvl w:val="8"/>
        <w:numId w:val="3"/>
      </w:numPr>
    </w:pPr>
  </w:style>
  <w:style w:type="character" w:styleId="Simple9Char" w:customStyle="1">
    <w:name w:val="Simple 9 Char"/>
    <w:basedOn w:val="Simple5Char"/>
    <w:link w:val="Simple9"/>
    <w:uiPriority w:val="10"/>
    <w:rsid w:val="00422504"/>
  </w:style>
  <w:style w:type="paragraph" w:styleId="Subject" w:customStyle="1">
    <w:name w:val="Subject"/>
    <w:basedOn w:val="Normal"/>
    <w:next w:val="Normal"/>
    <w:uiPriority w:val="8"/>
    <w:rsid w:val="004225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b/>
      <w:sz w:val="28"/>
    </w:rPr>
  </w:style>
  <w:style w:type="paragraph" w:styleId="Subtitle">
    <w:name w:val="Subtitle"/>
    <w:basedOn w:val="BodyText"/>
    <w:next w:val="BodyText"/>
    <w:link w:val="SubtitleChar"/>
    <w:uiPriority w:val="12"/>
    <w:unhideWhenUsed/>
    <w:qFormat/>
    <w:rsid w:val="00422504"/>
    <w:pPr>
      <w:numPr>
        <w:ilvl w:val="1"/>
      </w:numPr>
    </w:pPr>
    <w:rPr>
      <w:rFonts w:eastAsiaTheme="majorEastAsia" w:cstheme="majorBidi"/>
      <w:i/>
      <w:iCs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12"/>
    <w:rsid w:val="00422504"/>
    <w:rPr>
      <w:rFonts w:eastAsiaTheme="majorEastAsia" w:cstheme="majorBidi"/>
      <w:i/>
      <w:iCs/>
      <w:sz w:val="28"/>
      <w:szCs w:val="24"/>
    </w:rPr>
  </w:style>
  <w:style w:type="table" w:styleId="TableGrid">
    <w:name w:val="Table Grid"/>
    <w:basedOn w:val="TableNormal"/>
    <w:uiPriority w:val="39"/>
    <w:rsid w:val="004225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BodyText"/>
    <w:next w:val="BodyText"/>
    <w:link w:val="TitleChar"/>
    <w:uiPriority w:val="12"/>
    <w:unhideWhenUsed/>
    <w:qFormat/>
    <w:rsid w:val="00422504"/>
    <w:pPr>
      <w:keepNext/>
      <w:spacing w:after="300"/>
      <w:contextualSpacing/>
      <w:jc w:val="left"/>
    </w:pPr>
    <w:rPr>
      <w:rFonts w:eastAsiaTheme="majorEastAsia" w:cstheme="majorBidi"/>
      <w:b/>
      <w:kern w:val="28"/>
      <w:sz w:val="32"/>
      <w:szCs w:val="52"/>
    </w:rPr>
  </w:style>
  <w:style w:type="character" w:styleId="TitleChar" w:customStyle="1">
    <w:name w:val="Title Char"/>
    <w:basedOn w:val="DefaultParagraphFont"/>
    <w:link w:val="Title"/>
    <w:uiPriority w:val="12"/>
    <w:rsid w:val="00422504"/>
    <w:rPr>
      <w:rFonts w:eastAsiaTheme="majorEastAsia" w:cstheme="majorBidi"/>
      <w:b/>
      <w:kern w:val="28"/>
      <w:sz w:val="3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42250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next w:val="Normal"/>
    <w:autoRedefine/>
    <w:uiPriority w:val="39"/>
    <w:unhideWhenUsed/>
    <w:rsid w:val="00422504"/>
    <w:pPr>
      <w:tabs>
        <w:tab w:val="left" w:pos="1701"/>
        <w:tab w:val="right" w:leader="dot" w:pos="9062"/>
      </w:tabs>
      <w:spacing w:after="0"/>
    </w:pPr>
    <w:rPr>
      <w:rFonts w:eastAsia="Times New Roman" w:cs="Times New Roman"/>
      <w:caps/>
      <w:szCs w:val="24"/>
    </w:rPr>
  </w:style>
  <w:style w:type="paragraph" w:styleId="TOC2">
    <w:name w:val="toc 2"/>
    <w:next w:val="Normal"/>
    <w:autoRedefine/>
    <w:uiPriority w:val="39"/>
    <w:unhideWhenUsed/>
    <w:rsid w:val="00422504"/>
    <w:pPr>
      <w:tabs>
        <w:tab w:val="left" w:pos="851"/>
        <w:tab w:val="right" w:leader="dot" w:pos="9071"/>
      </w:tabs>
      <w:spacing w:after="0"/>
      <w:ind w:left="709"/>
    </w:pPr>
    <w:rPr>
      <w:rFonts w:eastAsia="Times New Roman" w:cs="Times New Roman"/>
      <w:caps/>
      <w:szCs w:val="24"/>
    </w:rPr>
  </w:style>
  <w:style w:type="paragraph" w:styleId="TOC3">
    <w:name w:val="toc 3"/>
    <w:next w:val="Normal"/>
    <w:autoRedefine/>
    <w:uiPriority w:val="6"/>
    <w:unhideWhenUsed/>
    <w:rsid w:val="0042250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504"/>
    <w:pPr>
      <w:keepLines/>
      <w:widowControl/>
      <w:numPr>
        <w:numId w:val="0"/>
      </w:numPr>
      <w:spacing w:before="480" w:after="0"/>
      <w:outlineLvl w:val="9"/>
    </w:pPr>
    <w:rPr>
      <w:rFonts w:eastAsiaTheme="majorEastAsia" w:cstheme="majorBidi"/>
      <w:kern w:val="0"/>
      <w:sz w:val="28"/>
      <w:szCs w:val="28"/>
    </w:rPr>
  </w:style>
  <w:style w:type="paragraph" w:styleId="Notes" w:customStyle="1">
    <w:name w:val="Notes"/>
    <w:basedOn w:val="Body1"/>
    <w:uiPriority w:val="5"/>
    <w:qFormat/>
    <w:rsid w:val="00422504"/>
    <w:pPr>
      <w:shd w:val="clear" w:color="auto" w:fill="F2F2F2" w:themeFill="background1" w:themeFillShade="F2"/>
    </w:pPr>
    <w:rPr>
      <w:b/>
      <w:i/>
    </w:rPr>
  </w:style>
  <w:style w:type="paragraph" w:styleId="definition" w:customStyle="1">
    <w:name w:val="definition"/>
    <w:uiPriority w:val="7"/>
    <w:qFormat/>
    <w:rsid w:val="00422504"/>
    <w:pPr>
      <w:numPr>
        <w:numId w:val="11"/>
      </w:numPr>
    </w:pPr>
    <w:rPr>
      <w:rFonts w:eastAsia="Times New Roman" w:cs="Times New Roman"/>
      <w:lang w:eastAsia="en-GB"/>
    </w:rPr>
  </w:style>
  <w:style w:type="paragraph" w:styleId="definitionsub" w:customStyle="1">
    <w:name w:val="definition sub"/>
    <w:link w:val="definitionsubChar"/>
    <w:uiPriority w:val="2"/>
    <w:qFormat/>
    <w:rsid w:val="00422504"/>
    <w:pPr>
      <w:numPr>
        <w:ilvl w:val="1"/>
        <w:numId w:val="11"/>
      </w:numPr>
      <w:tabs>
        <w:tab w:val="left" w:pos="567"/>
      </w:tabs>
    </w:pPr>
    <w:rPr>
      <w:rFonts w:eastAsia="Times New Roman" w:cs="Times New Roman"/>
      <w:lang w:eastAsia="en-GB"/>
    </w:rPr>
  </w:style>
  <w:style w:type="character" w:styleId="PageNumber">
    <w:name w:val="page number"/>
    <w:basedOn w:val="DefaultParagraphFont"/>
    <w:uiPriority w:val="7"/>
    <w:rsid w:val="00422504"/>
  </w:style>
  <w:style w:type="paragraph" w:styleId="Parties" w:customStyle="1">
    <w:name w:val="Parties"/>
    <w:uiPriority w:val="7"/>
    <w:qFormat/>
    <w:rsid w:val="00422504"/>
    <w:pPr>
      <w:numPr>
        <w:numId w:val="4"/>
      </w:numPr>
      <w:tabs>
        <w:tab w:val="clear" w:pos="1134"/>
        <w:tab w:val="left" w:pos="709"/>
      </w:tabs>
      <w:ind w:left="709" w:hanging="709"/>
    </w:pPr>
    <w:rPr>
      <w:rFonts w:eastAsia="Times New Roman" w:cs="Times New Roman"/>
      <w:lang w:eastAsia="en-GB"/>
    </w:rPr>
  </w:style>
  <w:style w:type="paragraph" w:styleId="PartiesFront" w:customStyle="1">
    <w:name w:val="Parties Front"/>
    <w:uiPriority w:val="7"/>
    <w:qFormat/>
    <w:rsid w:val="00422504"/>
    <w:pPr>
      <w:tabs>
        <w:tab w:val="center" w:pos="4536"/>
        <w:tab w:val="left" w:pos="7921"/>
      </w:tabs>
      <w:ind w:right="1701"/>
    </w:pPr>
    <w:rPr>
      <w:rFonts w:eastAsia="Times New Roman" w:cs="Times New Roman"/>
      <w:b/>
      <w:caps/>
      <w:lang w:eastAsia="en-GB"/>
    </w:rPr>
  </w:style>
  <w:style w:type="paragraph" w:styleId="Recitals" w:customStyle="1">
    <w:name w:val="Recitals"/>
    <w:basedOn w:val="Body1"/>
    <w:link w:val="RecitalsChar"/>
    <w:uiPriority w:val="7"/>
    <w:qFormat/>
    <w:rsid w:val="00422504"/>
    <w:pPr>
      <w:numPr>
        <w:numId w:val="7"/>
      </w:numPr>
      <w:tabs>
        <w:tab w:val="left" w:pos="709"/>
        <w:tab w:val="num" w:pos="1134"/>
      </w:tabs>
    </w:pPr>
    <w:rPr>
      <w:rFonts w:eastAsia="Times New Roman" w:cs="Times New Roman"/>
      <w:lang w:eastAsia="en-GB"/>
    </w:rPr>
  </w:style>
  <w:style w:type="paragraph" w:styleId="Witness" w:customStyle="1">
    <w:name w:val="Witness"/>
    <w:basedOn w:val="BodyText"/>
    <w:uiPriority w:val="7"/>
    <w:qFormat/>
    <w:rsid w:val="00422504"/>
    <w:pPr>
      <w:keepNext/>
      <w:tabs>
        <w:tab w:val="left" w:pos="4253"/>
        <w:tab w:val="right" w:leader="dot" w:pos="8789"/>
      </w:tabs>
      <w:spacing w:before="120"/>
    </w:pPr>
    <w:rPr>
      <w:rFonts w:eastAsia="Times New Roman" w:cs="Times New Roman"/>
      <w:lang w:eastAsia="en-GB"/>
    </w:rPr>
  </w:style>
  <w:style w:type="paragraph" w:styleId="WitnessLit" w:customStyle="1">
    <w:name w:val="WitnessLit"/>
    <w:basedOn w:val="Witness"/>
    <w:uiPriority w:val="7"/>
    <w:qFormat/>
    <w:rsid w:val="00422504"/>
    <w:pPr>
      <w:tabs>
        <w:tab w:val="left" w:pos="1134"/>
        <w:tab w:val="left" w:leader="dot" w:pos="5387"/>
      </w:tabs>
    </w:pPr>
  </w:style>
  <w:style w:type="paragraph" w:styleId="DLFrontPageTitle" w:customStyle="1">
    <w:name w:val="DLFrontPageTitle"/>
    <w:basedOn w:val="DLFrontPage"/>
    <w:uiPriority w:val="5"/>
    <w:qFormat/>
    <w:rsid w:val="00422504"/>
    <w:pPr>
      <w:tabs>
        <w:tab w:val="clear" w:pos="6480"/>
        <w:tab w:val="left" w:pos="6660"/>
      </w:tabs>
      <w:spacing w:line="240" w:lineRule="auto"/>
    </w:pPr>
  </w:style>
  <w:style w:type="paragraph" w:styleId="definitionsub-sub" w:customStyle="1">
    <w:name w:val="definition sub-sub"/>
    <w:basedOn w:val="definitionsub"/>
    <w:link w:val="definitionsub-subChar"/>
    <w:uiPriority w:val="5"/>
    <w:qFormat/>
    <w:rsid w:val="00422504"/>
    <w:pPr>
      <w:numPr>
        <w:ilvl w:val="2"/>
      </w:numPr>
      <w:tabs>
        <w:tab w:val="clear" w:pos="567"/>
        <w:tab w:val="left" w:pos="1134"/>
      </w:tabs>
    </w:pPr>
  </w:style>
  <w:style w:type="character" w:styleId="definitionsub-subChar" w:customStyle="1">
    <w:name w:val="definition sub-sub Char"/>
    <w:basedOn w:val="definitionsubChar"/>
    <w:link w:val="definitionsub-sub"/>
    <w:uiPriority w:val="5"/>
    <w:rsid w:val="00422504"/>
    <w:rPr>
      <w:rFonts w:eastAsia="Times New Roman" w:cs="Times New Roman"/>
      <w:lang w:eastAsia="en-GB"/>
    </w:rPr>
  </w:style>
  <w:style w:type="character" w:styleId="definitionsubChar" w:customStyle="1">
    <w:name w:val="definition sub Char"/>
    <w:basedOn w:val="DefaultParagraphFont"/>
    <w:link w:val="definitionsub"/>
    <w:uiPriority w:val="2"/>
    <w:rsid w:val="00422504"/>
    <w:rPr>
      <w:rFonts w:eastAsia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22504"/>
    <w:rPr>
      <w:vertAlign w:val="superscript"/>
    </w:rPr>
  </w:style>
  <w:style w:type="paragraph" w:styleId="SchedulePart" w:customStyle="1">
    <w:name w:val="Schedule Part"/>
    <w:basedOn w:val="BodyText"/>
    <w:next w:val="SchedulePart-Sub"/>
    <w:link w:val="SchedulePartChar"/>
    <w:uiPriority w:val="5"/>
    <w:qFormat/>
    <w:rsid w:val="00422504"/>
    <w:pPr>
      <w:keepNext/>
      <w:numPr>
        <w:ilvl w:val="1"/>
        <w:numId w:val="6"/>
      </w:numPr>
      <w:jc w:val="center"/>
    </w:pPr>
    <w:rPr>
      <w:b/>
      <w:caps/>
    </w:rPr>
  </w:style>
  <w:style w:type="paragraph" w:styleId="SchedulePart-Sub" w:customStyle="1">
    <w:name w:val="Schedule Part-Sub"/>
    <w:basedOn w:val="BodyText"/>
    <w:next w:val="BodyText"/>
    <w:link w:val="SchedulePart-SubChar"/>
    <w:uiPriority w:val="5"/>
    <w:qFormat/>
    <w:rsid w:val="00422504"/>
    <w:pPr>
      <w:keepNext/>
      <w:jc w:val="center"/>
    </w:pPr>
    <w:rPr>
      <w:b/>
      <w:caps/>
    </w:rPr>
  </w:style>
  <w:style w:type="character" w:styleId="SchedulePartChar" w:customStyle="1">
    <w:name w:val="Schedule Part Char"/>
    <w:basedOn w:val="BodyTextChar"/>
    <w:link w:val="SchedulePart"/>
    <w:uiPriority w:val="5"/>
    <w:rsid w:val="00422504"/>
    <w:rPr>
      <w:b/>
      <w:caps/>
    </w:rPr>
  </w:style>
  <w:style w:type="paragraph" w:styleId="Recital-sub" w:customStyle="1">
    <w:name w:val="Recital-sub"/>
    <w:basedOn w:val="Recitals"/>
    <w:link w:val="Recital-subChar"/>
    <w:uiPriority w:val="5"/>
    <w:qFormat/>
    <w:rsid w:val="00422504"/>
    <w:pPr>
      <w:numPr>
        <w:ilvl w:val="1"/>
      </w:numPr>
    </w:pPr>
  </w:style>
  <w:style w:type="character" w:styleId="SchedulePart-SubChar" w:customStyle="1">
    <w:name w:val="Schedule Part-Sub Char"/>
    <w:basedOn w:val="BodyTextChar"/>
    <w:link w:val="SchedulePart-Sub"/>
    <w:uiPriority w:val="5"/>
    <w:rsid w:val="00422504"/>
    <w:rPr>
      <w:b/>
      <w:caps/>
    </w:rPr>
  </w:style>
  <w:style w:type="character" w:styleId="Body1Char" w:customStyle="1">
    <w:name w:val="Body1 Char"/>
    <w:basedOn w:val="DefaultParagraphFont"/>
    <w:link w:val="Body1"/>
    <w:rsid w:val="00422504"/>
  </w:style>
  <w:style w:type="character" w:styleId="RecitalsChar" w:customStyle="1">
    <w:name w:val="Recitals Char"/>
    <w:basedOn w:val="Body1Char"/>
    <w:link w:val="Recitals"/>
    <w:uiPriority w:val="7"/>
    <w:rsid w:val="00422504"/>
    <w:rPr>
      <w:rFonts w:eastAsia="Times New Roman" w:cs="Times New Roman"/>
      <w:lang w:eastAsia="en-GB"/>
    </w:rPr>
  </w:style>
  <w:style w:type="character" w:styleId="Recital-subChar" w:customStyle="1">
    <w:name w:val="Recital-sub Char"/>
    <w:basedOn w:val="RecitalsChar"/>
    <w:link w:val="Recital-sub"/>
    <w:uiPriority w:val="5"/>
    <w:rsid w:val="00422504"/>
    <w:rPr>
      <w:rFonts w:eastAsia="Times New Roman" w:cs="Times New Roman"/>
      <w:lang w:eastAsia="en-GB"/>
    </w:rPr>
  </w:style>
  <w:style w:type="paragraph" w:styleId="Non-TableDefinedTerm" w:customStyle="1">
    <w:name w:val="Non-Table Defined Term"/>
    <w:basedOn w:val="BodyText"/>
    <w:next w:val="Non-TableDefinitionMeaning"/>
    <w:link w:val="Non-TableDefinedTermChar"/>
    <w:uiPriority w:val="5"/>
    <w:qFormat/>
    <w:rsid w:val="00422504"/>
    <w:pPr>
      <w:keepNext/>
      <w:numPr>
        <w:numId w:val="10"/>
      </w:numPr>
      <w:spacing w:after="0"/>
    </w:pPr>
    <w:rPr>
      <w:b/>
    </w:rPr>
  </w:style>
  <w:style w:type="paragraph" w:styleId="Non-TableDefinitionMeaning" w:customStyle="1">
    <w:name w:val="Non-Table Definition Meaning"/>
    <w:next w:val="Non-TableDefinedTerm"/>
    <w:link w:val="Non-TableDefinitionMeaningChar"/>
    <w:uiPriority w:val="5"/>
    <w:qFormat/>
    <w:rsid w:val="00422504"/>
    <w:pPr>
      <w:numPr>
        <w:ilvl w:val="1"/>
        <w:numId w:val="10"/>
      </w:numPr>
    </w:pPr>
  </w:style>
  <w:style w:type="character" w:styleId="Non-TableDefinedTermChar" w:customStyle="1">
    <w:name w:val="Non-Table Defined Term Char"/>
    <w:basedOn w:val="BodyTextChar"/>
    <w:link w:val="Non-TableDefinedTerm"/>
    <w:uiPriority w:val="5"/>
    <w:rsid w:val="00422504"/>
    <w:rPr>
      <w:b/>
    </w:rPr>
  </w:style>
  <w:style w:type="paragraph" w:styleId="Non-TableDefinitionSub" w:customStyle="1">
    <w:name w:val="Non-Table Definition Sub"/>
    <w:basedOn w:val="Non-TableDefinitionMeaning"/>
    <w:link w:val="Non-TableDefinitionSubChar"/>
    <w:uiPriority w:val="5"/>
    <w:qFormat/>
    <w:rsid w:val="00422504"/>
    <w:pPr>
      <w:numPr>
        <w:ilvl w:val="2"/>
      </w:numPr>
    </w:pPr>
  </w:style>
  <w:style w:type="character" w:styleId="Non-TableDefinitionMeaningChar" w:customStyle="1">
    <w:name w:val="Non-Table Definition Meaning Char"/>
    <w:basedOn w:val="Non-TableDefinedTermChar"/>
    <w:link w:val="Non-TableDefinitionMeaning"/>
    <w:uiPriority w:val="5"/>
    <w:rsid w:val="00422504"/>
    <w:rPr>
      <w:b w:val="0"/>
    </w:rPr>
  </w:style>
  <w:style w:type="paragraph" w:styleId="Non-TableDefinitionSub-Sub" w:customStyle="1">
    <w:name w:val="Non-Table Definition Sub-Sub"/>
    <w:basedOn w:val="Non-TableDefinitionSub"/>
    <w:link w:val="Non-TableDefinitionSub-SubChar"/>
    <w:uiPriority w:val="5"/>
    <w:qFormat/>
    <w:rsid w:val="00422504"/>
    <w:pPr>
      <w:numPr>
        <w:ilvl w:val="3"/>
      </w:numPr>
    </w:pPr>
  </w:style>
  <w:style w:type="character" w:styleId="Non-TableDefinitionSubChar" w:customStyle="1">
    <w:name w:val="Non-Table Definition Sub Char"/>
    <w:basedOn w:val="Non-TableDefinitionMeaningChar"/>
    <w:link w:val="Non-TableDefinitionSub"/>
    <w:uiPriority w:val="5"/>
    <w:rsid w:val="00422504"/>
    <w:rPr>
      <w:b w:val="0"/>
    </w:rPr>
  </w:style>
  <w:style w:type="character" w:styleId="Non-TableDefinitionSub-SubChar" w:customStyle="1">
    <w:name w:val="Non-Table Definition Sub-Sub Char"/>
    <w:basedOn w:val="Non-TableDefinitionSubChar"/>
    <w:link w:val="Non-TableDefinitionSub-Sub"/>
    <w:uiPriority w:val="5"/>
    <w:rsid w:val="00422504"/>
    <w:rPr>
      <w:b w:val="0"/>
    </w:rPr>
  </w:style>
  <w:style w:type="paragraph" w:styleId="Annex1" w:customStyle="1">
    <w:name w:val="Annex 1"/>
    <w:basedOn w:val="BodyText"/>
    <w:next w:val="Annex2"/>
    <w:link w:val="Annex1Char"/>
    <w:uiPriority w:val="5"/>
    <w:qFormat/>
    <w:rsid w:val="00422504"/>
    <w:pPr>
      <w:keepNext/>
      <w:pageBreakBefore/>
      <w:numPr>
        <w:numId w:val="8"/>
      </w:numPr>
      <w:jc w:val="center"/>
    </w:pPr>
    <w:rPr>
      <w:b/>
      <w:caps/>
    </w:rPr>
  </w:style>
  <w:style w:type="paragraph" w:styleId="Annex2" w:customStyle="1">
    <w:name w:val="Annex 2"/>
    <w:basedOn w:val="BodyText"/>
    <w:next w:val="BodyText"/>
    <w:link w:val="Annex2Char"/>
    <w:uiPriority w:val="5"/>
    <w:qFormat/>
    <w:rsid w:val="00422504"/>
    <w:pPr>
      <w:keepNext/>
      <w:jc w:val="center"/>
    </w:pPr>
    <w:rPr>
      <w:b/>
      <w:caps/>
    </w:rPr>
  </w:style>
  <w:style w:type="character" w:styleId="Annex1Char" w:customStyle="1">
    <w:name w:val="Annex 1 Char"/>
    <w:basedOn w:val="BodyTextChar"/>
    <w:link w:val="Annex1"/>
    <w:uiPriority w:val="5"/>
    <w:rsid w:val="00422504"/>
    <w:rPr>
      <w:b/>
      <w:caps/>
    </w:rPr>
  </w:style>
  <w:style w:type="character" w:styleId="Annex2Char" w:customStyle="1">
    <w:name w:val="Annex 2 Char"/>
    <w:basedOn w:val="Annex1Char"/>
    <w:link w:val="Annex2"/>
    <w:uiPriority w:val="5"/>
    <w:rsid w:val="00422504"/>
    <w:rPr>
      <w:b/>
      <w:caps/>
    </w:rPr>
  </w:style>
  <w:style w:type="paragraph" w:styleId="FooterDisclaimer" w:customStyle="1">
    <w:name w:val="Footer Disclaimer"/>
    <w:next w:val="Normal"/>
    <w:uiPriority w:val="5"/>
    <w:qFormat/>
    <w:rsid w:val="00422504"/>
    <w:pPr>
      <w:spacing w:after="0" w:line="240" w:lineRule="auto"/>
      <w:jc w:val="left"/>
    </w:pPr>
    <w:rPr>
      <w:rFonts w:cs="Arial"/>
      <w:bCs/>
      <w:kern w:val="32"/>
      <w:sz w:val="14"/>
      <w:szCs w:val="32"/>
    </w:rPr>
  </w:style>
  <w:style w:type="paragraph" w:styleId="FooterRegisteredOffice" w:customStyle="1">
    <w:name w:val="Footer Registered Office"/>
    <w:next w:val="Normal"/>
    <w:uiPriority w:val="5"/>
    <w:qFormat/>
    <w:rsid w:val="00422504"/>
    <w:pPr>
      <w:spacing w:after="120" w:line="240" w:lineRule="auto"/>
      <w:jc w:val="left"/>
    </w:pPr>
    <w:rPr>
      <w:sz w:val="14"/>
      <w:szCs w:val="14"/>
    </w:rPr>
  </w:style>
  <w:style w:type="paragraph" w:styleId="FooterLegalEntity" w:customStyle="1">
    <w:name w:val="Footer Legal Entity"/>
    <w:next w:val="Normal"/>
    <w:uiPriority w:val="5"/>
    <w:qFormat/>
    <w:rsid w:val="00422504"/>
    <w:pPr>
      <w:spacing w:after="0" w:line="240" w:lineRule="auto"/>
      <w:jc w:val="left"/>
    </w:pPr>
    <w:rPr>
      <w:b/>
      <w:caps/>
      <w:sz w:val="16"/>
      <w:szCs w:val="14"/>
    </w:rPr>
  </w:style>
  <w:style w:type="paragraph" w:styleId="DLFrontPageDocType" w:customStyle="1">
    <w:name w:val="DLFrontPageDocType"/>
    <w:uiPriority w:val="5"/>
    <w:qFormat/>
    <w:rsid w:val="00422504"/>
    <w:pPr>
      <w:jc w:val="center"/>
    </w:pPr>
    <w:rPr>
      <w:b/>
      <w:caps/>
    </w:rPr>
  </w:style>
  <w:style w:type="paragraph" w:styleId="SingleSchedule" w:customStyle="1">
    <w:name w:val="Single Schedule"/>
    <w:basedOn w:val="BodyText"/>
    <w:next w:val="Schedule2"/>
    <w:link w:val="SingleScheduleChar"/>
    <w:uiPriority w:val="5"/>
    <w:qFormat/>
    <w:rsid w:val="00422504"/>
    <w:pPr>
      <w:keepNext/>
      <w:pageBreakBefore/>
      <w:numPr>
        <w:numId w:val="9"/>
      </w:numPr>
      <w:jc w:val="center"/>
    </w:pPr>
    <w:rPr>
      <w:b/>
      <w:caps/>
    </w:rPr>
  </w:style>
  <w:style w:type="character" w:styleId="SingleScheduleChar" w:customStyle="1">
    <w:name w:val="Single Schedule Char"/>
    <w:basedOn w:val="BodyTextChar"/>
    <w:link w:val="SingleSchedule"/>
    <w:uiPriority w:val="5"/>
    <w:rsid w:val="00422504"/>
    <w:rPr>
      <w:b/>
      <w:caps/>
    </w:rPr>
  </w:style>
  <w:style w:type="paragraph" w:styleId="SingleAnnex" w:customStyle="1">
    <w:name w:val="Single Annex"/>
    <w:basedOn w:val="BodyText"/>
    <w:next w:val="Annex2"/>
    <w:link w:val="SingleAnnexChar"/>
    <w:uiPriority w:val="5"/>
    <w:qFormat/>
    <w:rsid w:val="00422504"/>
    <w:pPr>
      <w:keepNext/>
      <w:pageBreakBefore/>
      <w:numPr>
        <w:numId w:val="13"/>
      </w:numPr>
      <w:jc w:val="center"/>
    </w:pPr>
    <w:rPr>
      <w:b/>
      <w:caps/>
    </w:rPr>
  </w:style>
  <w:style w:type="character" w:styleId="SingleAnnexChar" w:customStyle="1">
    <w:name w:val="Single Annex Char"/>
    <w:basedOn w:val="BodyTextChar"/>
    <w:link w:val="SingleAnnex"/>
    <w:uiPriority w:val="5"/>
    <w:rsid w:val="00422504"/>
    <w:rPr>
      <w:b/>
      <w:caps/>
    </w:rPr>
  </w:style>
  <w:style w:type="paragraph" w:styleId="TOC5">
    <w:name w:val="toc 5"/>
    <w:basedOn w:val="TOC1"/>
    <w:next w:val="Normal"/>
    <w:autoRedefine/>
    <w:uiPriority w:val="39"/>
    <w:unhideWhenUsed/>
    <w:rsid w:val="00422504"/>
    <w:pPr>
      <w:tabs>
        <w:tab w:val="clear" w:pos="1701"/>
      </w:tabs>
    </w:pPr>
  </w:style>
  <w:style w:type="paragraph" w:styleId="TOC6">
    <w:name w:val="toc 6"/>
    <w:basedOn w:val="TOC2"/>
    <w:next w:val="Normal"/>
    <w:autoRedefine/>
    <w:uiPriority w:val="39"/>
    <w:unhideWhenUsed/>
    <w:rsid w:val="00422504"/>
    <w:pPr>
      <w:tabs>
        <w:tab w:val="clear" w:pos="851"/>
        <w:tab w:val="clear" w:pos="9071"/>
        <w:tab w:val="right" w:leader="dot" w:pos="9062"/>
      </w:tabs>
    </w:pPr>
  </w:style>
  <w:style w:type="paragraph" w:styleId="TOCSubHeading" w:customStyle="1">
    <w:name w:val="TOC SubHeading"/>
    <w:basedOn w:val="Normal"/>
    <w:uiPriority w:val="39"/>
    <w:qFormat/>
    <w:rsid w:val="00422504"/>
    <w:pPr>
      <w:tabs>
        <w:tab w:val="left" w:pos="1701"/>
        <w:tab w:val="right" w:pos="9071"/>
      </w:tabs>
      <w:jc w:val="left"/>
    </w:pPr>
    <w:rPr>
      <w:b/>
    </w:rPr>
  </w:style>
  <w:style w:type="paragraph" w:styleId="ListParagraph">
    <w:name w:val="List Paragraph"/>
    <w:basedOn w:val="Normal"/>
    <w:uiPriority w:val="1"/>
    <w:qFormat/>
    <w:rsid w:val="00422504"/>
    <w:pPr>
      <w:widowControl w:val="0"/>
      <w:autoSpaceDE w:val="0"/>
      <w:autoSpaceDN w:val="0"/>
      <w:spacing w:after="0" w:line="240" w:lineRule="auto"/>
      <w:jc w:val="left"/>
    </w:pPr>
    <w:rPr>
      <w:rFonts w:ascii="Delta BQ Book" w:hAnsi="Delta BQ Book" w:eastAsia="Delta BQ Book" w:cs="Delta BQ Book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1F454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t03\AppData\Local\Temp\Templafy\WordVsto\b0jogp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k 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E0C5-1119-4C4D-AF5B-BB75B8AC0FBF}">
  <ds:schemaRefs/>
</ds:datastoreItem>
</file>

<file path=customXml/itemProps2.xml><?xml version="1.0" encoding="utf-8"?>
<ds:datastoreItem xmlns:ds="http://schemas.openxmlformats.org/officeDocument/2006/customXml" ds:itemID="{2D40FBAE-D788-4346-B215-A2B406F31F8A}">
  <ds:schemaRefs/>
</ds:datastoreItem>
</file>

<file path=customXml/itemProps3.xml><?xml version="1.0" encoding="utf-8"?>
<ds:datastoreItem xmlns:ds="http://schemas.openxmlformats.org/officeDocument/2006/customXml" ds:itemID="{0A82B09A-B1B6-44AB-8B90-1C22F010ECD1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b0jogpsg</ap:Template>
  <ap:Company/>
  <ap:Pages>7</ap:Pages>
  <ap:Words>1231</ap:Words>
  <ap:Characters>6992</ap:Characters>
  <ap:Application>Microsoft Office Word</ap:Application>
  <ap:DocSecurity>0</ap:DocSecurity>
  <ap:Lines>58</ap:Lines>
  <ap:Paragraphs>16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8207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1900-01-01T00:00:00.0000000Z</dcterms:created>
  <dcterms:modified xsi:type="dcterms:W3CDTF">1900-01-01T00:00:00.0000000Z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tikitDocRef">
    <vt:lpwstr>LEGAL02#116028597v2[TAW1]</vt:lpwstr>
  </op:property>
</op:Properties>
</file>